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rojectTable"/>
        <w:tblpPr w:leftFromText="180" w:rightFromText="180" w:vertAnchor="text" w:horzAnchor="margin" w:tblpY="-68"/>
        <w:tblW w:w="5000" w:type="pct"/>
        <w:tblLook w:val="0280" w:firstRow="0" w:lastRow="0" w:firstColumn="1" w:lastColumn="0" w:noHBand="1" w:noVBand="0"/>
      </w:tblPr>
      <w:tblGrid>
        <w:gridCol w:w="2412"/>
        <w:gridCol w:w="2412"/>
        <w:gridCol w:w="2412"/>
        <w:gridCol w:w="2412"/>
      </w:tblGrid>
      <w:tr w:rsidR="004F01B6" w14:paraId="681A9DF9" w14:textId="77777777" w:rsidTr="004F01B6">
        <w:trPr>
          <w:trHeight w:val="72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BDD6EE" w:themeFill="accent1" w:themeFillTint="66"/>
          </w:tcPr>
          <w:p w14:paraId="67D4C1C5" w14:textId="77777777" w:rsidR="004F01B6" w:rsidRPr="004F01B6" w:rsidRDefault="004F01B6" w:rsidP="004F01B6">
            <w:pPr>
              <w:pStyle w:val="Heading1"/>
              <w:outlineLvl w:val="0"/>
              <w:rPr>
                <w:b/>
              </w:rPr>
            </w:pPr>
            <w:r w:rsidRPr="004F01B6">
              <w:rPr>
                <w:b/>
              </w:rPr>
              <w:t xml:space="preserve">Distance Education </w:t>
            </w:r>
            <w:r w:rsidR="0094484C">
              <w:rPr>
                <w:b/>
              </w:rPr>
              <w:t>ADDENDUM</w:t>
            </w:r>
          </w:p>
        </w:tc>
      </w:tr>
      <w:tr w:rsidR="004F01B6" w14:paraId="5AE2975F" w14:textId="77777777" w:rsidTr="004F01B6">
        <w:trPr>
          <w:trHeight w:val="720"/>
        </w:trPr>
        <w:tc>
          <w:tcPr>
            <w:cnfStyle w:val="000010000000" w:firstRow="0" w:lastRow="0" w:firstColumn="0" w:lastColumn="0" w:oddVBand="1" w:evenVBand="0" w:oddHBand="0" w:evenHBand="0" w:firstRowFirstColumn="0" w:firstRowLastColumn="0" w:lastRowFirstColumn="0" w:lastRowLastColumn="0"/>
            <w:tcW w:w="1250" w:type="pct"/>
          </w:tcPr>
          <w:p w14:paraId="602B3983" w14:textId="77777777" w:rsidR="004F01B6" w:rsidRPr="004F01B6" w:rsidRDefault="004F01B6" w:rsidP="004F01B6">
            <w:pPr>
              <w:pStyle w:val="Heading2"/>
              <w:outlineLvl w:val="1"/>
              <w:rPr>
                <w:b/>
                <w:sz w:val="20"/>
                <w:szCs w:val="20"/>
              </w:rPr>
            </w:pPr>
            <w:r w:rsidRPr="004F01B6">
              <w:rPr>
                <w:b/>
                <w:sz w:val="20"/>
                <w:szCs w:val="20"/>
              </w:rPr>
              <w:t>Department:</w:t>
            </w:r>
          </w:p>
        </w:tc>
        <w:sdt>
          <w:sdtPr>
            <w:id w:val="-1045594603"/>
            <w:placeholder>
              <w:docPart w:val="014597DE8C0D4737B12F9126DD667B44"/>
            </w:placeholder>
            <w:showingPlcHdr/>
          </w:sdtPr>
          <w:sdtContent>
            <w:tc>
              <w:tcPr>
                <w:tcW w:w="1250" w:type="pct"/>
              </w:tcPr>
              <w:p w14:paraId="754A518B" w14:textId="2AC43538"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c>
          <w:tcPr>
            <w:cnfStyle w:val="000010000000" w:firstRow="0" w:lastRow="0" w:firstColumn="0" w:lastColumn="0" w:oddVBand="1" w:evenVBand="0" w:oddHBand="0" w:evenHBand="0" w:firstRowFirstColumn="0" w:firstRowLastColumn="0" w:lastRowFirstColumn="0" w:lastRowLastColumn="0"/>
            <w:tcW w:w="1250" w:type="pct"/>
          </w:tcPr>
          <w:p w14:paraId="3F274479" w14:textId="77777777" w:rsidR="004F01B6" w:rsidRPr="004F01B6" w:rsidRDefault="004F01B6" w:rsidP="004F01B6">
            <w:pPr>
              <w:pStyle w:val="Heading2"/>
              <w:outlineLvl w:val="1"/>
              <w:rPr>
                <w:b/>
                <w:sz w:val="20"/>
                <w:szCs w:val="20"/>
              </w:rPr>
            </w:pPr>
            <w:r w:rsidRPr="004F01B6">
              <w:rPr>
                <w:b/>
                <w:sz w:val="20"/>
                <w:szCs w:val="20"/>
              </w:rPr>
              <w:t>Submitter name:</w:t>
            </w:r>
          </w:p>
        </w:tc>
        <w:sdt>
          <w:sdtPr>
            <w:id w:val="301429065"/>
            <w:placeholder>
              <w:docPart w:val="CC6CF281B0FF46029FCE9E519D7B92D7"/>
            </w:placeholder>
            <w:showingPlcHdr/>
          </w:sdtPr>
          <w:sdtContent>
            <w:tc>
              <w:tcPr>
                <w:tcW w:w="1250" w:type="pct"/>
              </w:tcPr>
              <w:p w14:paraId="607A9CEA" w14:textId="2860D366"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r>
      <w:tr w:rsidR="004F01B6" w14:paraId="0332CC40" w14:textId="77777777" w:rsidTr="004F01B6">
        <w:trPr>
          <w:trHeight w:val="720"/>
        </w:trPr>
        <w:tc>
          <w:tcPr>
            <w:cnfStyle w:val="000010000000" w:firstRow="0" w:lastRow="0" w:firstColumn="0" w:lastColumn="0" w:oddVBand="1" w:evenVBand="0" w:oddHBand="0" w:evenHBand="0" w:firstRowFirstColumn="0" w:firstRowLastColumn="0" w:lastRowFirstColumn="0" w:lastRowLastColumn="0"/>
            <w:tcW w:w="1250" w:type="pct"/>
          </w:tcPr>
          <w:p w14:paraId="41D5F399" w14:textId="77777777" w:rsidR="004F01B6" w:rsidRPr="004F01B6" w:rsidRDefault="004F01B6" w:rsidP="004F01B6">
            <w:pPr>
              <w:pStyle w:val="Heading2"/>
              <w:outlineLvl w:val="1"/>
              <w:rPr>
                <w:b/>
                <w:sz w:val="20"/>
                <w:szCs w:val="20"/>
              </w:rPr>
            </w:pPr>
            <w:r w:rsidRPr="004F01B6">
              <w:rPr>
                <w:b/>
                <w:sz w:val="20"/>
                <w:szCs w:val="20"/>
              </w:rPr>
              <w:t>Course Number and Prefix:</w:t>
            </w:r>
          </w:p>
        </w:tc>
        <w:sdt>
          <w:sdtPr>
            <w:id w:val="-909316874"/>
            <w:placeholder>
              <w:docPart w:val="AB3D97F53C374F079E714E6F1A063C7F"/>
            </w:placeholder>
            <w:showingPlcHdr/>
          </w:sdtPr>
          <w:sdtContent>
            <w:tc>
              <w:tcPr>
                <w:tcW w:w="1250" w:type="pct"/>
              </w:tcPr>
              <w:p w14:paraId="47EF177D" w14:textId="7EEE3FD3"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c>
          <w:tcPr>
            <w:cnfStyle w:val="000010000000" w:firstRow="0" w:lastRow="0" w:firstColumn="0" w:lastColumn="0" w:oddVBand="1" w:evenVBand="0" w:oddHBand="0" w:evenHBand="0" w:firstRowFirstColumn="0" w:firstRowLastColumn="0" w:lastRowFirstColumn="0" w:lastRowLastColumn="0"/>
            <w:tcW w:w="1250" w:type="pct"/>
          </w:tcPr>
          <w:p w14:paraId="3A64E742" w14:textId="77777777" w:rsidR="004F01B6" w:rsidRPr="004F01B6" w:rsidRDefault="004F01B6" w:rsidP="004F01B6">
            <w:pPr>
              <w:pStyle w:val="Heading2"/>
              <w:outlineLvl w:val="1"/>
              <w:rPr>
                <w:b/>
                <w:sz w:val="20"/>
                <w:szCs w:val="20"/>
              </w:rPr>
            </w:pPr>
            <w:r w:rsidRPr="004F01B6">
              <w:rPr>
                <w:b/>
                <w:sz w:val="20"/>
                <w:szCs w:val="20"/>
              </w:rPr>
              <w:t>Submitter extension:</w:t>
            </w:r>
          </w:p>
        </w:tc>
        <w:sdt>
          <w:sdtPr>
            <w:id w:val="1465306008"/>
            <w:placeholder>
              <w:docPart w:val="2E580AAE19CD4598A19F1AC15CF3F145"/>
            </w:placeholder>
            <w:showingPlcHdr/>
          </w:sdtPr>
          <w:sdtContent>
            <w:tc>
              <w:tcPr>
                <w:tcW w:w="1250" w:type="pct"/>
              </w:tcPr>
              <w:p w14:paraId="4C08A871" w14:textId="75953F3D"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r>
      <w:tr w:rsidR="004F01B6" w14:paraId="39767030" w14:textId="77777777" w:rsidTr="004F01B6">
        <w:trPr>
          <w:trHeight w:val="720"/>
        </w:trPr>
        <w:tc>
          <w:tcPr>
            <w:cnfStyle w:val="000010000000" w:firstRow="0" w:lastRow="0" w:firstColumn="0" w:lastColumn="0" w:oddVBand="1" w:evenVBand="0" w:oddHBand="0" w:evenHBand="0" w:firstRowFirstColumn="0" w:firstRowLastColumn="0" w:lastRowFirstColumn="0" w:lastRowLastColumn="0"/>
            <w:tcW w:w="1250" w:type="pct"/>
          </w:tcPr>
          <w:p w14:paraId="4ED25485" w14:textId="77777777" w:rsidR="004F01B6" w:rsidRPr="004F01B6" w:rsidRDefault="004F01B6" w:rsidP="004F01B6">
            <w:pPr>
              <w:pStyle w:val="Heading2"/>
              <w:outlineLvl w:val="1"/>
              <w:rPr>
                <w:b/>
                <w:sz w:val="20"/>
                <w:szCs w:val="20"/>
              </w:rPr>
            </w:pPr>
            <w:r w:rsidRPr="004F01B6">
              <w:rPr>
                <w:b/>
                <w:sz w:val="20"/>
                <w:szCs w:val="20"/>
              </w:rPr>
              <w:t>Course title:</w:t>
            </w:r>
          </w:p>
        </w:tc>
        <w:sdt>
          <w:sdtPr>
            <w:id w:val="2118717294"/>
            <w:placeholder>
              <w:docPart w:val="05AA8E0EF3784D52ACDE8C1D4DB14034"/>
            </w:placeholder>
            <w:showingPlcHdr/>
          </w:sdtPr>
          <w:sdtContent>
            <w:tc>
              <w:tcPr>
                <w:tcW w:w="1250" w:type="pct"/>
              </w:tcPr>
              <w:p w14:paraId="76013EAB" w14:textId="201214E6"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c>
          <w:tcPr>
            <w:cnfStyle w:val="000010000000" w:firstRow="0" w:lastRow="0" w:firstColumn="0" w:lastColumn="0" w:oddVBand="1" w:evenVBand="0" w:oddHBand="0" w:evenHBand="0" w:firstRowFirstColumn="0" w:firstRowLastColumn="0" w:lastRowFirstColumn="0" w:lastRowLastColumn="0"/>
            <w:tcW w:w="1250" w:type="pct"/>
          </w:tcPr>
          <w:p w14:paraId="28CE1A7D" w14:textId="77777777" w:rsidR="004F01B6" w:rsidRPr="004F01B6" w:rsidRDefault="004F01B6" w:rsidP="004F01B6">
            <w:pPr>
              <w:pStyle w:val="Heading2"/>
              <w:outlineLvl w:val="1"/>
              <w:rPr>
                <w:b/>
                <w:sz w:val="20"/>
                <w:szCs w:val="20"/>
              </w:rPr>
            </w:pPr>
            <w:r w:rsidRPr="004F01B6">
              <w:rPr>
                <w:b/>
                <w:sz w:val="20"/>
                <w:szCs w:val="20"/>
              </w:rPr>
              <w:t>Submitter email:</w:t>
            </w:r>
          </w:p>
        </w:tc>
        <w:sdt>
          <w:sdtPr>
            <w:id w:val="666822635"/>
            <w:placeholder>
              <w:docPart w:val="825FE9AB30CE49EAA2C9EBB4C0C68FED"/>
            </w:placeholder>
            <w:showingPlcHdr/>
          </w:sdtPr>
          <w:sdtContent>
            <w:tc>
              <w:tcPr>
                <w:tcW w:w="1250" w:type="pct"/>
              </w:tcPr>
              <w:p w14:paraId="05DAE456" w14:textId="44D5C2EF"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r>
      <w:tr w:rsidR="004F01B6" w14:paraId="6C94F584" w14:textId="77777777" w:rsidTr="004F01B6">
        <w:trPr>
          <w:trHeight w:val="720"/>
        </w:trPr>
        <w:tc>
          <w:tcPr>
            <w:cnfStyle w:val="000010000000" w:firstRow="0" w:lastRow="0" w:firstColumn="0" w:lastColumn="0" w:oddVBand="1" w:evenVBand="0" w:oddHBand="0" w:evenHBand="0" w:firstRowFirstColumn="0" w:firstRowLastColumn="0" w:lastRowFirstColumn="0" w:lastRowLastColumn="0"/>
            <w:tcW w:w="1250" w:type="pct"/>
          </w:tcPr>
          <w:p w14:paraId="0FBABD14" w14:textId="77777777" w:rsidR="004F01B6" w:rsidRPr="004F01B6" w:rsidRDefault="004F01B6" w:rsidP="004F01B6">
            <w:pPr>
              <w:pStyle w:val="Heading2"/>
              <w:outlineLvl w:val="1"/>
              <w:rPr>
                <w:b/>
                <w:sz w:val="20"/>
                <w:szCs w:val="20"/>
              </w:rPr>
            </w:pPr>
            <w:r w:rsidRPr="004F01B6">
              <w:rPr>
                <w:b/>
                <w:sz w:val="20"/>
                <w:szCs w:val="20"/>
              </w:rPr>
              <w:t>Proposed Effective Semester:</w:t>
            </w:r>
          </w:p>
        </w:tc>
        <w:sdt>
          <w:sdtPr>
            <w:id w:val="1746136520"/>
            <w:placeholder>
              <w:docPart w:val="05404DBE9ECB44FC9A7D46F86617BFA4"/>
            </w:placeholder>
            <w:showingPlcHdr/>
          </w:sdtPr>
          <w:sdtContent>
            <w:tc>
              <w:tcPr>
                <w:tcW w:w="1250" w:type="pct"/>
              </w:tcPr>
              <w:p w14:paraId="09F4615D" w14:textId="3F0E4039"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c>
          <w:tcPr>
            <w:cnfStyle w:val="000010000000" w:firstRow="0" w:lastRow="0" w:firstColumn="0" w:lastColumn="0" w:oddVBand="1" w:evenVBand="0" w:oddHBand="0" w:evenHBand="0" w:firstRowFirstColumn="0" w:firstRowLastColumn="0" w:lastRowFirstColumn="0" w:lastRowLastColumn="0"/>
            <w:tcW w:w="1250" w:type="pct"/>
          </w:tcPr>
          <w:p w14:paraId="7F47EFFE" w14:textId="77777777" w:rsidR="004F01B6" w:rsidRDefault="003055EA" w:rsidP="004F01B6">
            <w:r>
              <w:t>Course units:</w:t>
            </w:r>
          </w:p>
        </w:tc>
        <w:sdt>
          <w:sdtPr>
            <w:id w:val="-1739089902"/>
            <w:placeholder>
              <w:docPart w:val="E6DD05087F494AF79ED8162D888285EE"/>
            </w:placeholder>
            <w:showingPlcHdr/>
          </w:sdtPr>
          <w:sdtContent>
            <w:tc>
              <w:tcPr>
                <w:tcW w:w="1250" w:type="pct"/>
              </w:tcPr>
              <w:p w14:paraId="05CEE0DB" w14:textId="20BBB05B" w:rsidR="004F01B6" w:rsidRDefault="0091536A" w:rsidP="004F01B6">
                <w:pPr>
                  <w:cnfStyle w:val="000000000000" w:firstRow="0" w:lastRow="0" w:firstColumn="0" w:lastColumn="0" w:oddVBand="0" w:evenVBand="0" w:oddHBand="0" w:evenHBand="0" w:firstRowFirstColumn="0" w:firstRowLastColumn="0" w:lastRowFirstColumn="0" w:lastRowLastColumn="0"/>
                </w:pPr>
                <w:r w:rsidRPr="00A126B3">
                  <w:rPr>
                    <w:rStyle w:val="PlaceholderText"/>
                  </w:rPr>
                  <w:t>Click here to enter text.</w:t>
                </w:r>
              </w:p>
            </w:tc>
          </w:sdtContent>
        </w:sdt>
      </w:tr>
      <w:tr w:rsidR="004F01B6" w14:paraId="500A6920" w14:textId="77777777" w:rsidTr="004F01B6">
        <w:tblPrEx>
          <w:tblLook w:val="04A0" w:firstRow="1" w:lastRow="0" w:firstColumn="1" w:lastColumn="0" w:noHBand="0" w:noVBand="1"/>
        </w:tblPrEx>
        <w:tc>
          <w:tcPr>
            <w:tcW w:w="5000" w:type="pct"/>
            <w:gridSpan w:val="4"/>
          </w:tcPr>
          <w:p w14:paraId="299BBF7E" w14:textId="77777777" w:rsidR="004F01B6" w:rsidRDefault="004F01B6" w:rsidP="004F01B6">
            <w:pPr>
              <w:pStyle w:val="Heading2"/>
              <w:outlineLvl w:val="1"/>
            </w:pPr>
            <w:r>
              <w:t>Pre-approval is recommended.</w:t>
            </w:r>
          </w:p>
          <w:p w14:paraId="570E0609" w14:textId="77777777" w:rsidR="004F01B6" w:rsidRPr="009B2DD3" w:rsidRDefault="004F01B6" w:rsidP="004F01B6">
            <w:pPr>
              <w:widowControl w:val="0"/>
              <w:rPr>
                <w:color w:val="FF0000"/>
                <w:sz w:val="20"/>
                <w:szCs w:val="20"/>
              </w:rPr>
            </w:pPr>
            <w:r>
              <w:rPr>
                <w:sz w:val="20"/>
                <w:szCs w:val="20"/>
              </w:rPr>
              <w:t>It is recommended that faculty members ask for the support of their department Chair and Dean before moving forward with this proposal.</w:t>
            </w:r>
          </w:p>
        </w:tc>
      </w:tr>
      <w:tr w:rsidR="004F01B6" w14:paraId="3D3886D8" w14:textId="77777777" w:rsidTr="004F01B6">
        <w:tblPrEx>
          <w:tblLook w:val="04A0" w:firstRow="1" w:lastRow="0" w:firstColumn="1" w:lastColumn="0" w:noHBand="0" w:noVBand="1"/>
        </w:tblPrEx>
        <w:tc>
          <w:tcPr>
            <w:tcW w:w="5000" w:type="pct"/>
            <w:gridSpan w:val="4"/>
          </w:tcPr>
          <w:p w14:paraId="3A6FD302" w14:textId="77777777" w:rsidR="004F01B6" w:rsidRPr="00FF4C83" w:rsidRDefault="004F01B6" w:rsidP="004F01B6">
            <w:pPr>
              <w:pStyle w:val="Heading2"/>
              <w:outlineLvl w:val="1"/>
            </w:pPr>
            <w:r w:rsidRPr="00FF4C83">
              <w:t>Course Status</w:t>
            </w:r>
            <w:r>
              <w:t xml:space="preserve"> (select </w:t>
            </w:r>
            <w:r w:rsidRPr="00F73074">
              <w:rPr>
                <w:u w:val="single"/>
              </w:rPr>
              <w:t>one</w:t>
            </w:r>
            <w:r>
              <w:t xml:space="preserve"> only)</w:t>
            </w:r>
            <w:r w:rsidR="00034855">
              <w:t xml:space="preserve">. </w:t>
            </w:r>
            <w:r w:rsidR="00034855" w:rsidRPr="009477AE">
              <w:rPr>
                <w:b w:val="0"/>
                <w:bCs w:val="0"/>
                <w:color w:val="404040" w:themeColor="text1" w:themeTint="BF"/>
                <w:sz w:val="20"/>
                <w:szCs w:val="20"/>
              </w:rPr>
              <w:t xml:space="preserve">Click on </w:t>
            </w:r>
            <w:r w:rsidR="00034855" w:rsidRPr="009477AE">
              <w:rPr>
                <w:b w:val="0"/>
                <w:bCs w:val="0"/>
                <w:i/>
                <w:color w:val="404040" w:themeColor="text1" w:themeTint="BF"/>
                <w:sz w:val="20"/>
                <w:szCs w:val="20"/>
              </w:rPr>
              <w:t>Choose an item</w:t>
            </w:r>
            <w:r w:rsidR="00034855" w:rsidRPr="009477AE">
              <w:rPr>
                <w:b w:val="0"/>
                <w:bCs w:val="0"/>
                <w:color w:val="404040" w:themeColor="text1" w:themeTint="BF"/>
                <w:sz w:val="20"/>
                <w:szCs w:val="20"/>
              </w:rPr>
              <w:t>.</w:t>
            </w:r>
          </w:p>
          <w:p w14:paraId="6EFEBA28" w14:textId="5F24FA2F" w:rsidR="004F01B6" w:rsidRDefault="005D7C2E" w:rsidP="003D3182">
            <w:pPr>
              <w:spacing w:after="240"/>
            </w:pPr>
            <w:r w:rsidRPr="005D7C2E">
              <w:rPr>
                <w:rFonts w:cs="Calibri"/>
                <w:noProof/>
                <w:lang w:eastAsia="en-US"/>
              </w:rPr>
              <w:drawing>
                <wp:inline distT="0" distB="0" distL="0" distR="0" wp14:anchorId="4E753B46" wp14:editId="026FBCD5">
                  <wp:extent cx="523875" cy="161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C77C8C">
              <w:rPr>
                <w:rFonts w:cs="Calibri"/>
              </w:rPr>
              <w:t xml:space="preserve">   </w:t>
            </w:r>
            <w:r w:rsidR="0091536A">
              <w:t xml:space="preserve"> </w:t>
            </w:r>
            <w:sdt>
              <w:sdtPr>
                <w:alias w:val="Course Status"/>
                <w:tag w:val="Course Status"/>
                <w:id w:val="-1285876587"/>
                <w:placeholder>
                  <w:docPart w:val="8BBDA1FF85A54239B8142EB34828313E"/>
                </w:placeholder>
                <w:showingPlcHdr/>
                <w:dropDownList>
                  <w:listItem w:value="Click to select a course status"/>
                  <w:listItem w:displayText="COR changes and DE Proposal added concurrently" w:value="COR changes and DE Proposal added concurrently"/>
                  <w:listItem w:displayText="New Course: COR created and being submitted concurrently with DE Proposal" w:value="New Course: COR created and being submitted concurrently with DE Proposal"/>
                  <w:listItem w:displayText="DE Proposal added to current course; no COR changes" w:value="DE Proposal added to current course; no COR changes"/>
                  <w:listItem w:displayText="Revisions to DE delivery for current course; no COR changes" w:value="Revisions to DE delivery for current course; no COR changes"/>
                </w:dropDownList>
              </w:sdtPr>
              <w:sdtContent>
                <w:r w:rsidR="0091536A">
                  <w:rPr>
                    <w:rStyle w:val="PlaceholderText"/>
                  </w:rPr>
                  <w:t>Click to select a Course Status.</w:t>
                </w:r>
              </w:sdtContent>
            </w:sdt>
          </w:p>
        </w:tc>
      </w:tr>
      <w:tr w:rsidR="004F01B6" w14:paraId="7FE271A2" w14:textId="77777777" w:rsidTr="004F01B6">
        <w:tblPrEx>
          <w:tblLook w:val="04A0" w:firstRow="1" w:lastRow="0" w:firstColumn="1" w:lastColumn="0" w:noHBand="0" w:noVBand="1"/>
        </w:tblPrEx>
        <w:tc>
          <w:tcPr>
            <w:tcW w:w="5000" w:type="pct"/>
            <w:gridSpan w:val="4"/>
          </w:tcPr>
          <w:p w14:paraId="3C99DF1D" w14:textId="77777777" w:rsidR="004F01B6" w:rsidRDefault="004F01B6" w:rsidP="00BE00FC">
            <w:pPr>
              <w:pStyle w:val="Heading2"/>
              <w:outlineLvl w:val="1"/>
            </w:pPr>
            <w:r>
              <w:t>Modes of Instruction</w:t>
            </w:r>
          </w:p>
          <w:p w14:paraId="761142C9" w14:textId="77777777" w:rsidR="004F01B6" w:rsidRDefault="004F01B6" w:rsidP="00BE00FC">
            <w:pPr>
              <w:widowControl w:val="0"/>
              <w:spacing w:after="60"/>
              <w:rPr>
                <w:sz w:val="20"/>
                <w:szCs w:val="20"/>
              </w:rPr>
            </w:pPr>
            <w:r>
              <w:rPr>
                <w:sz w:val="20"/>
                <w:szCs w:val="20"/>
              </w:rPr>
              <w:t>Proposal includes the following p</w:t>
            </w:r>
            <w:r w:rsidR="0093007F">
              <w:rPr>
                <w:sz w:val="20"/>
                <w:szCs w:val="20"/>
              </w:rPr>
              <w:t xml:space="preserve">ossible mode(s) of instruction. Make selections for </w:t>
            </w:r>
            <w:r w:rsidR="005C78C4" w:rsidRPr="005C78C4">
              <w:rPr>
                <w:sz w:val="20"/>
                <w:szCs w:val="20"/>
                <w:u w:val="single"/>
              </w:rPr>
              <w:t>all</w:t>
            </w:r>
            <w:r w:rsidR="0093007F">
              <w:rPr>
                <w:sz w:val="20"/>
                <w:szCs w:val="20"/>
              </w:rPr>
              <w:t xml:space="preserve"> dropdowns:</w:t>
            </w:r>
          </w:p>
          <w:p w14:paraId="0F3BFE67" w14:textId="3212274C" w:rsidR="00BE00FC" w:rsidRDefault="005D7C2E" w:rsidP="00BE00FC">
            <w:pPr>
              <w:widowControl w:val="0"/>
              <w:spacing w:after="240"/>
              <w:rPr>
                <w:sz w:val="20"/>
                <w:szCs w:val="20"/>
              </w:rPr>
            </w:pPr>
            <w:r w:rsidRPr="005D7C2E">
              <w:rPr>
                <w:rFonts w:cs="Calibri"/>
                <w:noProof/>
                <w:lang w:eastAsia="en-US"/>
              </w:rPr>
              <w:drawing>
                <wp:inline distT="0" distB="0" distL="0" distR="0" wp14:anchorId="13ABE709" wp14:editId="44CB0BD4">
                  <wp:extent cx="523875" cy="1619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C77C8C">
              <w:rPr>
                <w:sz w:val="20"/>
                <w:szCs w:val="20"/>
              </w:rPr>
              <w:t xml:space="preserve">  </w:t>
            </w:r>
            <w:r w:rsidR="0091536A">
              <w:rPr>
                <w:sz w:val="20"/>
                <w:szCs w:val="20"/>
              </w:rPr>
              <w:t xml:space="preserve"> </w:t>
            </w:r>
            <w:sdt>
              <w:sdtPr>
                <w:rPr>
                  <w:sz w:val="20"/>
                  <w:szCs w:val="20"/>
                </w:rPr>
                <w:alias w:val="Modes of Instruction"/>
                <w:tag w:val="Modes of Instruction"/>
                <w:id w:val="2029984157"/>
                <w:placeholder>
                  <w:docPart w:val="7BEFBF8BED6C40F6B95A737D33F48A49"/>
                </w:placeholder>
                <w:showingPlcHdr/>
                <w:dropDownList>
                  <w:listItem w:value="Choose an item."/>
                  <w:listItem w:displayText="100% online; all course interactions could take place online" w:value="100% online; all course interactions could take place online"/>
                  <w:listItem w:displayText="100% online is not included in this proposal." w:value="100% online is not included in this proposal."/>
                </w:dropDownList>
              </w:sdtPr>
              <w:sdtContent>
                <w:r w:rsidR="0091536A">
                  <w:rPr>
                    <w:rStyle w:val="PlaceholderText"/>
                  </w:rPr>
                  <w:t>Click to select a Mode of Instruction for 100% Online.</w:t>
                </w:r>
              </w:sdtContent>
            </w:sdt>
          </w:p>
          <w:p w14:paraId="713B8D05" w14:textId="77777777" w:rsidR="0091536A" w:rsidRDefault="005D7C2E" w:rsidP="004925BE">
            <w:pPr>
              <w:widowControl w:val="0"/>
              <w:tabs>
                <w:tab w:val="left" w:pos="5925"/>
              </w:tabs>
              <w:contextualSpacing/>
              <w:rPr>
                <w:sz w:val="20"/>
                <w:szCs w:val="20"/>
              </w:rPr>
            </w:pPr>
            <w:r w:rsidRPr="005D7C2E">
              <w:rPr>
                <w:rFonts w:cs="Calibri"/>
                <w:noProof/>
                <w:lang w:eastAsia="en-US"/>
              </w:rPr>
              <w:drawing>
                <wp:inline distT="0" distB="0" distL="0" distR="0" wp14:anchorId="3C91A067" wp14:editId="39C367D6">
                  <wp:extent cx="523875" cy="161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C77C8C">
              <w:rPr>
                <w:sz w:val="20"/>
                <w:szCs w:val="20"/>
              </w:rPr>
              <w:t xml:space="preserve">  </w:t>
            </w:r>
            <w:r w:rsidR="0091536A">
              <w:rPr>
                <w:sz w:val="20"/>
                <w:szCs w:val="20"/>
              </w:rPr>
              <w:t xml:space="preserve"> </w:t>
            </w:r>
            <w:sdt>
              <w:sdtPr>
                <w:rPr>
                  <w:sz w:val="20"/>
                  <w:szCs w:val="20"/>
                </w:rPr>
                <w:alias w:val="Modes of Instruction - Hybrid 1-50%"/>
                <w:tag w:val="Modes of Instruction - Hybrid"/>
                <w:id w:val="-1641033956"/>
                <w:placeholder>
                  <w:docPart w:val="BFF033316EFA4577B6789A60AC82CF87"/>
                </w:placeholder>
                <w:showingPlcHdr/>
                <w:dropDownList>
                  <w:listItem w:value="Choose an item."/>
                  <w:listItem w:displayText="1-50% of the face-to-face interactions could be replaced with online interaction" w:value="1-50% of the face-to-face interactions could be replaced with online interaction"/>
                  <w:listItem w:displayText="Hybrid delivery 1-50% not included in this proposal." w:value="Hybrid delivery 1-50% not included in this proposal."/>
                </w:dropDownList>
              </w:sdtPr>
              <w:sdtContent>
                <w:r w:rsidR="0091536A">
                  <w:rPr>
                    <w:rStyle w:val="PlaceholderText"/>
                  </w:rPr>
                  <w:t>Click to select a Mode of Instruction for Blended (1-50%).</w:t>
                </w:r>
              </w:sdtContent>
            </w:sdt>
            <w:r w:rsidR="0091536A">
              <w:rPr>
                <w:sz w:val="20"/>
                <w:szCs w:val="20"/>
              </w:rPr>
              <w:t xml:space="preserve"> </w:t>
            </w:r>
          </w:p>
          <w:p w14:paraId="62B53AA4" w14:textId="577CFE7B" w:rsidR="004F61EB" w:rsidRDefault="004925BE" w:rsidP="004925BE">
            <w:pPr>
              <w:widowControl w:val="0"/>
              <w:tabs>
                <w:tab w:val="left" w:pos="5925"/>
              </w:tabs>
              <w:contextualSpacing/>
              <w:rPr>
                <w:sz w:val="20"/>
                <w:szCs w:val="20"/>
              </w:rPr>
            </w:pPr>
            <w:r>
              <w:rPr>
                <w:sz w:val="20"/>
                <w:szCs w:val="20"/>
              </w:rPr>
              <w:tab/>
            </w:r>
          </w:p>
          <w:p w14:paraId="5D978303" w14:textId="176C3EBF" w:rsidR="004F61EB" w:rsidRDefault="005D7C2E" w:rsidP="004F61EB">
            <w:pPr>
              <w:widowControl w:val="0"/>
              <w:contextualSpacing/>
              <w:rPr>
                <w:sz w:val="20"/>
                <w:szCs w:val="20"/>
              </w:rPr>
            </w:pPr>
            <w:r w:rsidRPr="005D7C2E">
              <w:rPr>
                <w:rFonts w:cs="Calibri"/>
                <w:noProof/>
                <w:lang w:eastAsia="en-US"/>
              </w:rPr>
              <w:drawing>
                <wp:inline distT="0" distB="0" distL="0" distR="0" wp14:anchorId="18733D1C" wp14:editId="17FC0FC6">
                  <wp:extent cx="523875" cy="1619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4F61EB">
              <w:rPr>
                <w:sz w:val="20"/>
                <w:szCs w:val="20"/>
              </w:rPr>
              <w:t xml:space="preserve">  </w:t>
            </w:r>
            <w:r w:rsidR="0091536A">
              <w:rPr>
                <w:sz w:val="20"/>
                <w:szCs w:val="20"/>
              </w:rPr>
              <w:t xml:space="preserve"> </w:t>
            </w:r>
            <w:sdt>
              <w:sdtPr>
                <w:rPr>
                  <w:sz w:val="20"/>
                  <w:szCs w:val="20"/>
                </w:rPr>
                <w:alias w:val="Modes of Instruction - Hybrid 51-99%"/>
                <w:tag w:val="Modes of Instruction - Hybrid"/>
                <w:id w:val="892471537"/>
                <w:placeholder>
                  <w:docPart w:val="369C27DF1BA3486DA7BCD36ECD4B6AF0"/>
                </w:placeholder>
                <w:showingPlcHdr/>
                <w:dropDownList>
                  <w:listItem w:value="Choose an item."/>
                  <w:listItem w:displayText="51-99% of the face-to-face interactions could be replaced with online interaction" w:value="51-99% of the face-to-face interactions could be replaced with online interaction"/>
                  <w:listItem w:displayText="Hybrid delivery 51-99% not included in this proposal." w:value="Hybrid delivery 51-99% not included in this proposal."/>
                </w:dropDownList>
              </w:sdtPr>
              <w:sdtContent>
                <w:r w:rsidR="0091536A">
                  <w:rPr>
                    <w:rStyle w:val="PlaceholderText"/>
                  </w:rPr>
                  <w:t>Click to select a Mode of Instruction for Hybrid (51-99%).</w:t>
                </w:r>
              </w:sdtContent>
            </w:sdt>
          </w:p>
          <w:p w14:paraId="1889F757" w14:textId="77777777" w:rsidR="00BE00FC" w:rsidRPr="008641B3" w:rsidRDefault="00BE00FC" w:rsidP="0093007F">
            <w:pPr>
              <w:widowControl w:val="0"/>
              <w:contextualSpacing/>
              <w:rPr>
                <w:sz w:val="20"/>
                <w:szCs w:val="20"/>
              </w:rPr>
            </w:pPr>
          </w:p>
        </w:tc>
      </w:tr>
      <w:tr w:rsidR="004F01B6" w14:paraId="3320127E" w14:textId="77777777" w:rsidTr="004F01B6">
        <w:tblPrEx>
          <w:tblLook w:val="04A0" w:firstRow="1" w:lastRow="0" w:firstColumn="1" w:lastColumn="0" w:noHBand="0" w:noVBand="1"/>
        </w:tblPrEx>
        <w:tc>
          <w:tcPr>
            <w:tcW w:w="5000" w:type="pct"/>
            <w:gridSpan w:val="4"/>
          </w:tcPr>
          <w:p w14:paraId="2D2E5A6D" w14:textId="77777777" w:rsidR="004F01B6" w:rsidRPr="004F01B6" w:rsidRDefault="004F01B6" w:rsidP="004925BE">
            <w:pPr>
              <w:pStyle w:val="Heading2"/>
              <w:tabs>
                <w:tab w:val="left" w:pos="6540"/>
              </w:tabs>
              <w:outlineLvl w:val="1"/>
            </w:pPr>
            <w:r w:rsidRPr="004F01B6">
              <w:rPr>
                <w:rStyle w:val="Heading3Char"/>
                <w:rFonts w:asciiTheme="minorHAnsi" w:eastAsiaTheme="minorEastAsia" w:hAnsiTheme="minorHAnsi"/>
                <w:color w:val="1F4E79" w:themeColor="accent1" w:themeShade="80"/>
              </w:rPr>
              <w:t xml:space="preserve">Optional - For </w:t>
            </w:r>
            <w:r w:rsidR="000B78DC">
              <w:rPr>
                <w:rStyle w:val="Heading3Char"/>
                <w:rFonts w:asciiTheme="minorHAnsi" w:eastAsiaTheme="minorEastAsia" w:hAnsiTheme="minorHAnsi"/>
                <w:color w:val="1F4E79" w:themeColor="accent1" w:themeShade="80"/>
              </w:rPr>
              <w:t>H</w:t>
            </w:r>
            <w:r w:rsidRPr="004F01B6">
              <w:rPr>
                <w:rStyle w:val="Heading3Char"/>
                <w:rFonts w:asciiTheme="minorHAnsi" w:eastAsiaTheme="minorEastAsia" w:hAnsiTheme="minorHAnsi"/>
                <w:color w:val="1F4E79" w:themeColor="accent1" w:themeShade="80"/>
              </w:rPr>
              <w:t>ybrid</w:t>
            </w:r>
            <w:r w:rsidR="000B78DC">
              <w:rPr>
                <w:rStyle w:val="Heading3Char"/>
                <w:rFonts w:asciiTheme="minorHAnsi" w:eastAsiaTheme="minorEastAsia" w:hAnsiTheme="minorHAnsi"/>
                <w:color w:val="1F4E79" w:themeColor="accent1" w:themeShade="80"/>
              </w:rPr>
              <w:t>/</w:t>
            </w:r>
            <w:r w:rsidR="000B78DC">
              <w:rPr>
                <w:rStyle w:val="Heading3Char"/>
                <w:rFonts w:asciiTheme="minorHAnsi" w:hAnsiTheme="minorHAnsi"/>
                <w:color w:val="1F4E79" w:themeColor="accent1" w:themeShade="80"/>
              </w:rPr>
              <w:t>Blended</w:t>
            </w:r>
            <w:r w:rsidRPr="004F01B6">
              <w:rPr>
                <w:rStyle w:val="Heading3Char"/>
                <w:rFonts w:asciiTheme="minorHAnsi" w:eastAsiaTheme="minorEastAsia" w:hAnsiTheme="minorHAnsi"/>
                <w:color w:val="1F4E79" w:themeColor="accent1" w:themeShade="80"/>
              </w:rPr>
              <w:t xml:space="preserve"> only</w:t>
            </w:r>
            <w:r w:rsidR="004925BE">
              <w:rPr>
                <w:rStyle w:val="Heading3Char"/>
                <w:rFonts w:asciiTheme="minorHAnsi" w:eastAsiaTheme="minorEastAsia" w:hAnsiTheme="minorHAnsi"/>
                <w:color w:val="1F4E79" w:themeColor="accent1" w:themeShade="80"/>
              </w:rPr>
              <w:tab/>
            </w:r>
          </w:p>
          <w:p w14:paraId="664FC3C3" w14:textId="77777777" w:rsidR="004F01B6" w:rsidRPr="0003521C" w:rsidRDefault="004F01B6" w:rsidP="004F01B6">
            <w:pPr>
              <w:rPr>
                <w:sz w:val="20"/>
                <w:szCs w:val="20"/>
              </w:rPr>
            </w:pPr>
            <w:r w:rsidRPr="0003521C">
              <w:rPr>
                <w:sz w:val="20"/>
                <w:szCs w:val="20"/>
              </w:rPr>
              <w:t>Specify the numb</w:t>
            </w:r>
            <w:r>
              <w:rPr>
                <w:sz w:val="20"/>
                <w:szCs w:val="20"/>
              </w:rPr>
              <w:t>er of hours (or range of hours)</w:t>
            </w:r>
            <w:r w:rsidR="00412788" w:rsidRPr="00B5274C">
              <w:rPr>
                <w:sz w:val="20"/>
                <w:szCs w:val="20"/>
              </w:rPr>
              <w:t>, if any,</w:t>
            </w:r>
            <w:r w:rsidRPr="00B5274C">
              <w:rPr>
                <w:sz w:val="20"/>
                <w:szCs w:val="20"/>
              </w:rPr>
              <w:t xml:space="preserve"> </w:t>
            </w:r>
            <w:r w:rsidRPr="00635C22">
              <w:rPr>
                <w:sz w:val="20"/>
                <w:szCs w:val="20"/>
              </w:rPr>
              <w:t>that</w:t>
            </w:r>
            <w:r>
              <w:rPr>
                <w:sz w:val="20"/>
                <w:szCs w:val="20"/>
              </w:rPr>
              <w:t xml:space="preserve"> the instructional department deems</w:t>
            </w:r>
            <w:r w:rsidRPr="0003521C">
              <w:rPr>
                <w:sz w:val="20"/>
                <w:szCs w:val="20"/>
              </w:rPr>
              <w:t xml:space="preserve"> need to be held in person per week or semester</w:t>
            </w:r>
            <w:r>
              <w:rPr>
                <w:sz w:val="20"/>
                <w:szCs w:val="20"/>
              </w:rPr>
              <w:t xml:space="preserve"> for hybrid delivery. This is optional;</w:t>
            </w:r>
            <w:r w:rsidRPr="0003521C">
              <w:rPr>
                <w:sz w:val="20"/>
                <w:szCs w:val="20"/>
              </w:rPr>
              <w:t xml:space="preserve"> </w:t>
            </w:r>
            <w:r>
              <w:rPr>
                <w:sz w:val="20"/>
                <w:szCs w:val="20"/>
              </w:rPr>
              <w:t>consult with your department.</w:t>
            </w:r>
          </w:p>
          <w:p w14:paraId="1D160A93" w14:textId="77777777" w:rsidR="004F01B6" w:rsidRDefault="004F01B6" w:rsidP="004F01B6">
            <w:pPr>
              <w:rPr>
                <w:sz w:val="20"/>
                <w:szCs w:val="20"/>
              </w:rPr>
            </w:pPr>
            <w:r>
              <w:rPr>
                <w:sz w:val="20"/>
                <w:szCs w:val="20"/>
              </w:rPr>
              <w:t>Hours to be held in person: __________ per week or __________ per semester.</w:t>
            </w:r>
          </w:p>
          <w:p w14:paraId="71A0711B" w14:textId="77777777" w:rsidR="004F01B6" w:rsidRPr="00FF4C83" w:rsidRDefault="004F01B6" w:rsidP="008B5F24">
            <w:pPr>
              <w:spacing w:line="300" w:lineRule="auto"/>
            </w:pPr>
            <w:r w:rsidRPr="00FF4C83">
              <w:rPr>
                <w:b/>
                <w:color w:val="auto"/>
                <w:sz w:val="20"/>
                <w:szCs w:val="20"/>
              </w:rPr>
              <w:t xml:space="preserve">Note: </w:t>
            </w:r>
            <w:r w:rsidRPr="00F1148B">
              <w:rPr>
                <w:sz w:val="20"/>
                <w:szCs w:val="20"/>
              </w:rPr>
              <w:t>Students must be informed about required on-campus time for hybrid classes. Optional or mandatory meetings, including those for orientations, exams, field trips, and hands-on activity, must be listed in the printed and online Schedule of Classes comments section with the exact dates. Example: “Class meets in room 2708 on the Santa Rosa Campus the 1st, 5th and 12th Wednesday evenings of the semester.” Please make sure your Department Chair receives this information in time to include it in the Schedule.</w:t>
            </w:r>
          </w:p>
        </w:tc>
      </w:tr>
    </w:tbl>
    <w:p w14:paraId="70724503" w14:textId="77777777" w:rsidR="004F01B6" w:rsidRDefault="004F01B6" w:rsidP="004F01B6">
      <w:pPr>
        <w:pStyle w:val="Heading1"/>
        <w:spacing w:before="0"/>
        <w:rPr>
          <w:b w:val="0"/>
          <w:bCs w:val="0"/>
          <w:caps w:val="0"/>
          <w:color w:val="404040" w:themeColor="text1" w:themeTint="BF"/>
          <w:sz w:val="18"/>
          <w:szCs w:val="18"/>
        </w:rPr>
      </w:pPr>
      <w:r>
        <w:rPr>
          <w:b w:val="0"/>
          <w:bCs w:val="0"/>
          <w:caps w:val="0"/>
          <w:color w:val="404040" w:themeColor="text1" w:themeTint="BF"/>
          <w:sz w:val="18"/>
          <w:szCs w:val="18"/>
        </w:rPr>
        <w:t xml:space="preserve"> </w:t>
      </w:r>
    </w:p>
    <w:p w14:paraId="6ACE6ABD" w14:textId="77777777" w:rsidR="004F01B6" w:rsidRDefault="004F01B6" w:rsidP="004F01B6">
      <w:pPr>
        <w:pStyle w:val="Heading1"/>
        <w:spacing w:before="0"/>
        <w:rPr>
          <w:b w:val="0"/>
          <w:bCs w:val="0"/>
          <w:caps w:val="0"/>
          <w:color w:val="404040" w:themeColor="text1" w:themeTint="BF"/>
          <w:sz w:val="18"/>
          <w:szCs w:val="18"/>
        </w:rPr>
      </w:pPr>
    </w:p>
    <w:p w14:paraId="0BE1CF2C" w14:textId="77777777" w:rsidR="00FF4C83" w:rsidRDefault="003F0C62" w:rsidP="003A2C54">
      <w:pPr>
        <w:pStyle w:val="Heading1"/>
        <w:numPr>
          <w:ilvl w:val="0"/>
          <w:numId w:val="43"/>
        </w:numPr>
        <w:spacing w:before="0"/>
      </w:pPr>
      <w:r>
        <w:lastRenderedPageBreak/>
        <w:t xml:space="preserve">review of </w:t>
      </w:r>
      <w:r w:rsidR="00B1598C">
        <w:t>accessibility,</w:t>
      </w:r>
      <w:r w:rsidR="00012D1C">
        <w:t xml:space="preserve"> board</w:t>
      </w:r>
      <w:r w:rsidR="00B1598C">
        <w:t>, and AFA</w:t>
      </w:r>
      <w:r w:rsidR="00012D1C">
        <w:t xml:space="preserve"> </w:t>
      </w:r>
      <w:r>
        <w:t>requirements</w:t>
      </w:r>
    </w:p>
    <w:p w14:paraId="70D57DDC" w14:textId="50A36CA5" w:rsidR="0093007F" w:rsidRDefault="005D7C2E" w:rsidP="005443BB">
      <w:pPr>
        <w:spacing w:after="0"/>
        <w:ind w:left="180"/>
        <w:rPr>
          <w:sz w:val="20"/>
          <w:szCs w:val="20"/>
        </w:rPr>
      </w:pPr>
      <w:r w:rsidRPr="005D7C2E">
        <w:rPr>
          <w:rFonts w:cs="Calibri"/>
          <w:noProof/>
          <w:lang w:eastAsia="en-US"/>
        </w:rPr>
        <w:drawing>
          <wp:inline distT="0" distB="0" distL="0" distR="0" wp14:anchorId="3BF5E60A" wp14:editId="6386CF91">
            <wp:extent cx="523875" cy="16192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BE00FC">
        <w:rPr>
          <w:sz w:val="20"/>
          <w:szCs w:val="20"/>
        </w:rPr>
        <w:t xml:space="preserve">   </w:t>
      </w:r>
      <w:sdt>
        <w:sdtPr>
          <w:rPr>
            <w:sz w:val="20"/>
            <w:szCs w:val="20"/>
          </w:rPr>
          <w:alias w:val="Web accessibility"/>
          <w:tag w:val="Web accessibility"/>
          <w:id w:val="-677343322"/>
          <w:placeholder>
            <w:docPart w:val="ED9E90A6091B435BAC0D4A8F7FAD5264"/>
          </w:placeholder>
          <w:showingPlcHdr/>
          <w:dropDownList>
            <w:listItem w:value="Choose an item."/>
            <w:listItem w:displayText="I have reviewed the following web accessibility resources" w:value="I have reviewed the following web accessibility resources"/>
          </w:dropDownList>
        </w:sdtPr>
        <w:sdtContent>
          <w:r w:rsidR="0091536A">
            <w:rPr>
              <w:rStyle w:val="PlaceholderText"/>
            </w:rPr>
            <w:t>Click to select an item.</w:t>
          </w:r>
        </w:sdtContent>
      </w:sdt>
    </w:p>
    <w:p w14:paraId="494A4793" w14:textId="77777777" w:rsidR="0093007F" w:rsidRDefault="0093007F" w:rsidP="005443BB">
      <w:pPr>
        <w:spacing w:after="0"/>
        <w:ind w:left="180"/>
        <w:rPr>
          <w:sz w:val="20"/>
          <w:szCs w:val="20"/>
        </w:rPr>
      </w:pPr>
    </w:p>
    <w:p w14:paraId="41A8A68C" w14:textId="77777777" w:rsidR="005443BB" w:rsidRDefault="0093007F" w:rsidP="005443BB">
      <w:pPr>
        <w:spacing w:after="0"/>
        <w:ind w:left="180"/>
        <w:rPr>
          <w:sz w:val="20"/>
          <w:szCs w:val="20"/>
        </w:rPr>
      </w:pPr>
      <w:r>
        <w:rPr>
          <w:sz w:val="20"/>
          <w:szCs w:val="20"/>
        </w:rPr>
        <w:t>Review</w:t>
      </w:r>
      <w:r w:rsidR="003F0C62" w:rsidRPr="005443BB">
        <w:rPr>
          <w:sz w:val="20"/>
          <w:szCs w:val="20"/>
        </w:rPr>
        <w:t xml:space="preserve"> information on SRJC’s Distance Education</w:t>
      </w:r>
      <w:hyperlink r:id="rId12">
        <w:r w:rsidR="003F0C62" w:rsidRPr="005443BB">
          <w:rPr>
            <w:sz w:val="20"/>
            <w:szCs w:val="20"/>
          </w:rPr>
          <w:t xml:space="preserve"> </w:t>
        </w:r>
      </w:hyperlink>
      <w:hyperlink r:id="rId13">
        <w:r w:rsidR="003F0C62" w:rsidRPr="005443BB">
          <w:rPr>
            <w:color w:val="1155CC"/>
            <w:sz w:val="20"/>
            <w:szCs w:val="20"/>
            <w:u w:val="single"/>
          </w:rPr>
          <w:t>Web Accessibility site</w:t>
        </w:r>
      </w:hyperlink>
      <w:r w:rsidR="003F0C62" w:rsidRPr="005443BB">
        <w:rPr>
          <w:color w:val="1155CC"/>
          <w:sz w:val="20"/>
          <w:szCs w:val="20"/>
          <w:u w:val="single"/>
        </w:rPr>
        <w:t xml:space="preserve"> </w:t>
      </w:r>
      <w:r w:rsidR="003F0C62" w:rsidRPr="005443BB">
        <w:rPr>
          <w:sz w:val="20"/>
          <w:szCs w:val="20"/>
        </w:rPr>
        <w:t>regarding Title 5, Section 55205, which explicitly states that all distance education offerings must comply with federal and state regulations regarding accessibility f</w:t>
      </w:r>
      <w:r w:rsidR="00F73074" w:rsidRPr="005443BB">
        <w:rPr>
          <w:sz w:val="20"/>
          <w:szCs w:val="20"/>
        </w:rPr>
        <w:t>or persons with disabilities.</w:t>
      </w:r>
      <w:r w:rsidR="005443BB" w:rsidRPr="005443BB">
        <w:rPr>
          <w:sz w:val="20"/>
          <w:szCs w:val="20"/>
        </w:rPr>
        <w:t xml:space="preserve"> Instructors facing accessibility fixes that pose a </w:t>
      </w:r>
      <w:proofErr w:type="gramStart"/>
      <w:r w:rsidR="005443BB" w:rsidRPr="005443BB">
        <w:rPr>
          <w:sz w:val="20"/>
          <w:szCs w:val="20"/>
        </w:rPr>
        <w:t>work load</w:t>
      </w:r>
      <w:proofErr w:type="gramEnd"/>
      <w:r w:rsidR="005443BB" w:rsidRPr="005443BB">
        <w:rPr>
          <w:sz w:val="20"/>
          <w:szCs w:val="20"/>
        </w:rPr>
        <w:t xml:space="preserve"> issue are helped by the Assistive Technology Specialist in Distance Education and trained student workers to complete the tasks. Documents such as Word, PDF or PowerPoint will be fixed for the instructor.</w:t>
      </w:r>
    </w:p>
    <w:p w14:paraId="7E0A2205" w14:textId="77777777" w:rsidR="005443BB" w:rsidRDefault="005443BB" w:rsidP="005443BB">
      <w:pPr>
        <w:spacing w:after="0"/>
        <w:ind w:left="180"/>
        <w:rPr>
          <w:sz w:val="20"/>
          <w:szCs w:val="20"/>
        </w:rPr>
      </w:pPr>
    </w:p>
    <w:p w14:paraId="65C81FDC" w14:textId="77777777" w:rsidR="003F0C62" w:rsidRDefault="00F73074" w:rsidP="0091540A">
      <w:pPr>
        <w:spacing w:after="0"/>
        <w:ind w:left="194"/>
        <w:rPr>
          <w:sz w:val="20"/>
          <w:szCs w:val="20"/>
        </w:rPr>
      </w:pPr>
      <w:r>
        <w:rPr>
          <w:sz w:val="20"/>
          <w:szCs w:val="20"/>
        </w:rPr>
        <w:t xml:space="preserve">I </w:t>
      </w:r>
      <w:r w:rsidR="003F0C62">
        <w:rPr>
          <w:sz w:val="20"/>
          <w:szCs w:val="20"/>
        </w:rPr>
        <w:t>acknowledge that</w:t>
      </w:r>
      <w:r w:rsidR="007A1D8D">
        <w:rPr>
          <w:sz w:val="20"/>
          <w:szCs w:val="20"/>
        </w:rPr>
        <w:t>:</w:t>
      </w:r>
    </w:p>
    <w:p w14:paraId="497B397A" w14:textId="77777777" w:rsidR="003F0C62" w:rsidRPr="003F0C62" w:rsidRDefault="003F0C62" w:rsidP="0091540A">
      <w:pPr>
        <w:pStyle w:val="ListParagraph"/>
        <w:numPr>
          <w:ilvl w:val="0"/>
          <w:numId w:val="7"/>
        </w:numPr>
        <w:spacing w:after="120"/>
        <w:ind w:left="561"/>
        <w:contextualSpacing w:val="0"/>
        <w:rPr>
          <w:sz w:val="20"/>
          <w:szCs w:val="20"/>
        </w:rPr>
      </w:pPr>
      <w:r w:rsidRPr="003F0C62">
        <w:rPr>
          <w:sz w:val="20"/>
          <w:szCs w:val="20"/>
        </w:rPr>
        <w:t>SRJC faculty who propose courses for distance education delivery must integrate accessibility into their course design. See</w:t>
      </w:r>
      <w:hyperlink r:id="rId14">
        <w:r w:rsidRPr="00012D1C">
          <w:rPr>
            <w:sz w:val="20"/>
            <w:szCs w:val="20"/>
          </w:rPr>
          <w:t xml:space="preserve"> </w:t>
        </w:r>
      </w:hyperlink>
      <w:hyperlink r:id="rId15">
        <w:r w:rsidRPr="00012D1C">
          <w:rPr>
            <w:color w:val="1155CC"/>
            <w:sz w:val="20"/>
            <w:szCs w:val="20"/>
            <w:u w:val="single"/>
          </w:rPr>
          <w:t>Web Accessibility Design Principles</w:t>
        </w:r>
      </w:hyperlink>
      <w:r w:rsidRPr="00012D1C">
        <w:rPr>
          <w:sz w:val="20"/>
          <w:szCs w:val="20"/>
        </w:rPr>
        <w:t xml:space="preserve"> </w:t>
      </w:r>
      <w:r w:rsidR="007A1D8D">
        <w:rPr>
          <w:sz w:val="20"/>
          <w:szCs w:val="20"/>
        </w:rPr>
        <w:t>for specific requirements.</w:t>
      </w:r>
    </w:p>
    <w:p w14:paraId="1758CF25" w14:textId="77777777" w:rsidR="003F0C62" w:rsidRPr="00012D1C" w:rsidRDefault="003F0C62" w:rsidP="0091540A">
      <w:pPr>
        <w:pStyle w:val="ListParagraph"/>
        <w:numPr>
          <w:ilvl w:val="0"/>
          <w:numId w:val="7"/>
        </w:numPr>
        <w:spacing w:after="120"/>
        <w:ind w:left="561"/>
        <w:contextualSpacing w:val="0"/>
        <w:rPr>
          <w:sz w:val="20"/>
          <w:szCs w:val="20"/>
        </w:rPr>
      </w:pPr>
      <w:r w:rsidRPr="003F0C62">
        <w:rPr>
          <w:sz w:val="20"/>
          <w:szCs w:val="20"/>
        </w:rPr>
        <w:t xml:space="preserve">While the Curriculum Review Committee may approve a course for distance education delivery, an accessibility review </w:t>
      </w:r>
      <w:r w:rsidR="004F0300">
        <w:rPr>
          <w:sz w:val="20"/>
          <w:szCs w:val="20"/>
        </w:rPr>
        <w:t>of the developed course</w:t>
      </w:r>
      <w:r w:rsidR="00343B60">
        <w:rPr>
          <w:sz w:val="20"/>
          <w:szCs w:val="20"/>
        </w:rPr>
        <w:t xml:space="preserve"> content</w:t>
      </w:r>
      <w:r w:rsidR="004F0300">
        <w:rPr>
          <w:sz w:val="20"/>
          <w:szCs w:val="20"/>
        </w:rPr>
        <w:t xml:space="preserve"> will</w:t>
      </w:r>
      <w:r w:rsidRPr="003F0C62">
        <w:rPr>
          <w:sz w:val="20"/>
          <w:szCs w:val="20"/>
        </w:rPr>
        <w:t xml:space="preserve"> determine whether </w:t>
      </w:r>
      <w:r w:rsidR="004F0300">
        <w:rPr>
          <w:sz w:val="20"/>
          <w:szCs w:val="20"/>
        </w:rPr>
        <w:t>it</w:t>
      </w:r>
      <w:r w:rsidRPr="003F0C62">
        <w:rPr>
          <w:sz w:val="20"/>
          <w:szCs w:val="20"/>
        </w:rPr>
        <w:t xml:space="preserve"> meets all accessibility requirements and </w:t>
      </w:r>
      <w:r w:rsidR="004F0300">
        <w:rPr>
          <w:sz w:val="20"/>
          <w:szCs w:val="20"/>
        </w:rPr>
        <w:t>can</w:t>
      </w:r>
      <w:r w:rsidR="00347FD1">
        <w:rPr>
          <w:sz w:val="20"/>
          <w:szCs w:val="20"/>
        </w:rPr>
        <w:t xml:space="preserve"> be offered by SRJC as a D</w:t>
      </w:r>
      <w:r w:rsidRPr="003F0C62">
        <w:rPr>
          <w:sz w:val="20"/>
          <w:szCs w:val="20"/>
        </w:rPr>
        <w:t xml:space="preserve">istance </w:t>
      </w:r>
      <w:r w:rsidR="00347FD1">
        <w:rPr>
          <w:sz w:val="20"/>
          <w:szCs w:val="20"/>
        </w:rPr>
        <w:t>E</w:t>
      </w:r>
      <w:r w:rsidRPr="003F0C62">
        <w:rPr>
          <w:sz w:val="20"/>
          <w:szCs w:val="20"/>
        </w:rPr>
        <w:t xml:space="preserve">ducation class. </w:t>
      </w:r>
      <w:r w:rsidR="007A1D8D">
        <w:rPr>
          <w:sz w:val="20"/>
          <w:szCs w:val="20"/>
        </w:rPr>
        <w:t>The review</w:t>
      </w:r>
      <w:r w:rsidRPr="003F0C62">
        <w:rPr>
          <w:sz w:val="20"/>
          <w:szCs w:val="20"/>
        </w:rPr>
        <w:t xml:space="preserve"> is conducted by SRJC staff outside of the CRC who have expertise in online education</w:t>
      </w:r>
      <w:r w:rsidR="007A1D8D">
        <w:rPr>
          <w:sz w:val="20"/>
          <w:szCs w:val="20"/>
        </w:rPr>
        <w:t>.</w:t>
      </w:r>
    </w:p>
    <w:p w14:paraId="450F7F67" w14:textId="4A3B7778" w:rsidR="00347FD1" w:rsidRDefault="005D7C2E" w:rsidP="0093007F">
      <w:pPr>
        <w:pStyle w:val="ListParagraph"/>
        <w:spacing w:after="0"/>
        <w:ind w:left="201"/>
        <w:rPr>
          <w:sz w:val="20"/>
          <w:szCs w:val="20"/>
        </w:rPr>
      </w:pPr>
      <w:r w:rsidRPr="005D7C2E">
        <w:rPr>
          <w:rFonts w:cs="Calibri"/>
          <w:noProof/>
          <w:lang w:eastAsia="en-US"/>
        </w:rPr>
        <w:drawing>
          <wp:inline distT="0" distB="0" distL="0" distR="0" wp14:anchorId="45D5E7E2" wp14:editId="3A2DACC2">
            <wp:extent cx="523875" cy="16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BE00FC">
        <w:rPr>
          <w:sz w:val="20"/>
          <w:szCs w:val="20"/>
        </w:rPr>
        <w:t xml:space="preserve">   </w:t>
      </w:r>
      <w:sdt>
        <w:sdtPr>
          <w:rPr>
            <w:sz w:val="20"/>
            <w:szCs w:val="20"/>
          </w:rPr>
          <w:alias w:val="Board Policy"/>
          <w:tag w:val="Board Policy"/>
          <w:id w:val="-1317798289"/>
          <w:placeholder>
            <w:docPart w:val="8DBC871423824B7C8F99AED54232D8DB"/>
          </w:placeholder>
          <w:showingPlcHdr/>
          <w:dropDownList>
            <w:listItem w:value="Choose an item."/>
            <w:listItem w:displayText="I have reviewed SRJC Board Policy 3.28P, " w:value="I have reviewed SRJC Board Policy 3.28P, "/>
          </w:dropDownList>
        </w:sdtPr>
        <w:sdtContent>
          <w:r w:rsidR="0091536A">
            <w:rPr>
              <w:rStyle w:val="PlaceholderText"/>
            </w:rPr>
            <w:t>Click to select an item.</w:t>
          </w:r>
        </w:sdtContent>
      </w:sdt>
    </w:p>
    <w:p w14:paraId="7E977EC3" w14:textId="77777777" w:rsidR="0093007F" w:rsidRPr="00012D1C" w:rsidRDefault="0093007F" w:rsidP="0093007F">
      <w:pPr>
        <w:pStyle w:val="ListParagraph"/>
        <w:spacing w:after="0"/>
        <w:ind w:left="201"/>
        <w:rPr>
          <w:sz w:val="20"/>
          <w:szCs w:val="20"/>
        </w:rPr>
      </w:pPr>
    </w:p>
    <w:p w14:paraId="14E6F1B5" w14:textId="77777777" w:rsidR="00012D1C" w:rsidRPr="00012D1C" w:rsidRDefault="0093007F" w:rsidP="0093007F">
      <w:pPr>
        <w:spacing w:after="120"/>
        <w:ind w:left="187"/>
        <w:rPr>
          <w:sz w:val="20"/>
          <w:szCs w:val="20"/>
        </w:rPr>
      </w:pPr>
      <w:r>
        <w:rPr>
          <w:sz w:val="20"/>
          <w:szCs w:val="20"/>
        </w:rPr>
        <w:t>R</w:t>
      </w:r>
      <w:r w:rsidR="00012D1C" w:rsidRPr="00012D1C">
        <w:rPr>
          <w:sz w:val="20"/>
          <w:szCs w:val="20"/>
        </w:rPr>
        <w:t xml:space="preserve">eview </w:t>
      </w:r>
      <w:hyperlink r:id="rId16" w:history="1">
        <w:r w:rsidR="00012D1C" w:rsidRPr="00012D1C">
          <w:rPr>
            <w:color w:val="1155CC"/>
            <w:sz w:val="20"/>
            <w:szCs w:val="20"/>
            <w:u w:val="single"/>
          </w:rPr>
          <w:t xml:space="preserve">SRJC </w:t>
        </w:r>
        <w:r w:rsidR="00F04677">
          <w:rPr>
            <w:color w:val="1155CC"/>
            <w:sz w:val="20"/>
            <w:szCs w:val="20"/>
            <w:u w:val="single"/>
          </w:rPr>
          <w:t xml:space="preserve">Board </w:t>
        </w:r>
        <w:r w:rsidR="00012D1C" w:rsidRPr="00012D1C">
          <w:rPr>
            <w:color w:val="1155CC"/>
            <w:sz w:val="20"/>
            <w:szCs w:val="20"/>
            <w:u w:val="single"/>
          </w:rPr>
          <w:t>Policy 3.28P</w:t>
        </w:r>
      </w:hyperlink>
      <w:r w:rsidR="00012D1C" w:rsidRPr="00012D1C">
        <w:rPr>
          <w:sz w:val="20"/>
          <w:szCs w:val="20"/>
        </w:rPr>
        <w:t xml:space="preserve">, which states that </w:t>
      </w:r>
      <w:r w:rsidR="00F04677">
        <w:rPr>
          <w:sz w:val="20"/>
          <w:szCs w:val="20"/>
        </w:rPr>
        <w:t>Distance Education instructors:</w:t>
      </w:r>
    </w:p>
    <w:p w14:paraId="7AD371C2" w14:textId="77777777" w:rsidR="00012D1C" w:rsidRPr="00012D1C" w:rsidRDefault="00012D1C" w:rsidP="00347FD1">
      <w:pPr>
        <w:pStyle w:val="ListParagraph"/>
        <w:numPr>
          <w:ilvl w:val="0"/>
          <w:numId w:val="40"/>
        </w:numPr>
        <w:spacing w:after="120"/>
        <w:ind w:left="547"/>
        <w:contextualSpacing w:val="0"/>
        <w:rPr>
          <w:sz w:val="20"/>
          <w:szCs w:val="20"/>
        </w:rPr>
      </w:pPr>
      <w:r w:rsidRPr="00012D1C">
        <w:rPr>
          <w:sz w:val="20"/>
          <w:szCs w:val="20"/>
        </w:rPr>
        <w:t>Acquire and maintain online special expertise for online and hybrid course delivery.</w:t>
      </w:r>
    </w:p>
    <w:p w14:paraId="1CC02AD8" w14:textId="77777777" w:rsidR="00012D1C" w:rsidRPr="00012D1C" w:rsidRDefault="00012D1C" w:rsidP="00347FD1">
      <w:pPr>
        <w:pStyle w:val="ListParagraph"/>
        <w:numPr>
          <w:ilvl w:val="0"/>
          <w:numId w:val="40"/>
        </w:numPr>
        <w:spacing w:after="120"/>
        <w:ind w:left="547"/>
        <w:contextualSpacing w:val="0"/>
        <w:rPr>
          <w:sz w:val="20"/>
          <w:szCs w:val="20"/>
        </w:rPr>
      </w:pPr>
      <w:r w:rsidRPr="00012D1C">
        <w:rPr>
          <w:sz w:val="20"/>
          <w:szCs w:val="20"/>
        </w:rPr>
        <w:t>Establish and publish clear expectations in the syllabus and/or other course documents concerning regular and effective contact with enrolled students.</w:t>
      </w:r>
    </w:p>
    <w:p w14:paraId="1338749E" w14:textId="77777777" w:rsidR="00012D1C" w:rsidRPr="00012D1C" w:rsidRDefault="00012D1C" w:rsidP="00347FD1">
      <w:pPr>
        <w:pStyle w:val="ListParagraph"/>
        <w:numPr>
          <w:ilvl w:val="0"/>
          <w:numId w:val="40"/>
        </w:numPr>
        <w:spacing w:after="120"/>
        <w:ind w:left="547"/>
        <w:contextualSpacing w:val="0"/>
        <w:rPr>
          <w:sz w:val="20"/>
          <w:szCs w:val="20"/>
        </w:rPr>
      </w:pPr>
      <w:r w:rsidRPr="00012D1C">
        <w:rPr>
          <w:sz w:val="20"/>
          <w:szCs w:val="20"/>
        </w:rPr>
        <w:t>Maintain frequent regular student contact, in asynchronous and/or synchronous mode, equal to that of a similar face-to-face section over the course of each week.</w:t>
      </w:r>
    </w:p>
    <w:p w14:paraId="77DE8432" w14:textId="77777777" w:rsidR="00012D1C" w:rsidRPr="00012D1C" w:rsidRDefault="00012D1C" w:rsidP="00347FD1">
      <w:pPr>
        <w:pStyle w:val="ListParagraph"/>
        <w:numPr>
          <w:ilvl w:val="0"/>
          <w:numId w:val="40"/>
        </w:numPr>
        <w:spacing w:after="120"/>
        <w:ind w:left="547"/>
        <w:contextualSpacing w:val="0"/>
        <w:rPr>
          <w:sz w:val="20"/>
          <w:szCs w:val="20"/>
        </w:rPr>
      </w:pPr>
      <w:r w:rsidRPr="00012D1C">
        <w:rPr>
          <w:sz w:val="20"/>
          <w:szCs w:val="20"/>
        </w:rPr>
        <w:t>Initiate direct contact and interaction to determine that students are accessing and comprehending course material and participating regularly in the activities in the course. This includes: </w:t>
      </w:r>
    </w:p>
    <w:p w14:paraId="2E827836" w14:textId="77777777" w:rsidR="00012D1C" w:rsidRPr="00012D1C" w:rsidRDefault="00012D1C" w:rsidP="00012D1C">
      <w:pPr>
        <w:pStyle w:val="ListParagraph"/>
        <w:numPr>
          <w:ilvl w:val="0"/>
          <w:numId w:val="41"/>
        </w:numPr>
        <w:ind w:left="1080"/>
        <w:rPr>
          <w:sz w:val="20"/>
          <w:szCs w:val="20"/>
        </w:rPr>
      </w:pPr>
      <w:r w:rsidRPr="00012D1C">
        <w:rPr>
          <w:sz w:val="20"/>
          <w:szCs w:val="20"/>
        </w:rPr>
        <w:t>Threaded discussion forums with appropriate instructor participation.</w:t>
      </w:r>
    </w:p>
    <w:p w14:paraId="5E4A87CE" w14:textId="77777777" w:rsidR="00012D1C" w:rsidRPr="00012D1C" w:rsidRDefault="00012D1C" w:rsidP="00012D1C">
      <w:pPr>
        <w:pStyle w:val="ListParagraph"/>
        <w:numPr>
          <w:ilvl w:val="0"/>
          <w:numId w:val="41"/>
        </w:numPr>
        <w:ind w:left="1080"/>
        <w:rPr>
          <w:sz w:val="20"/>
          <w:szCs w:val="20"/>
        </w:rPr>
      </w:pPr>
      <w:r w:rsidRPr="00012D1C">
        <w:rPr>
          <w:sz w:val="20"/>
          <w:szCs w:val="20"/>
        </w:rPr>
        <w:t>General email.</w:t>
      </w:r>
    </w:p>
    <w:p w14:paraId="6C48E205" w14:textId="77777777" w:rsidR="00012D1C" w:rsidRPr="00012D1C" w:rsidRDefault="00012D1C" w:rsidP="00012D1C">
      <w:pPr>
        <w:pStyle w:val="ListParagraph"/>
        <w:numPr>
          <w:ilvl w:val="0"/>
          <w:numId w:val="41"/>
        </w:numPr>
        <w:ind w:left="1080"/>
        <w:rPr>
          <w:sz w:val="20"/>
          <w:szCs w:val="20"/>
        </w:rPr>
      </w:pPr>
      <w:r w:rsidRPr="00012D1C">
        <w:rPr>
          <w:sz w:val="20"/>
          <w:szCs w:val="20"/>
        </w:rPr>
        <w:t>Weekly announcements in the course management system.</w:t>
      </w:r>
    </w:p>
    <w:p w14:paraId="4313C125" w14:textId="77777777" w:rsidR="00012D1C" w:rsidRPr="00012D1C" w:rsidRDefault="00012D1C" w:rsidP="00012D1C">
      <w:pPr>
        <w:pStyle w:val="ListParagraph"/>
        <w:numPr>
          <w:ilvl w:val="0"/>
          <w:numId w:val="41"/>
        </w:numPr>
        <w:ind w:left="1080"/>
        <w:rPr>
          <w:sz w:val="20"/>
          <w:szCs w:val="20"/>
        </w:rPr>
      </w:pPr>
      <w:r w:rsidRPr="00012D1C">
        <w:rPr>
          <w:sz w:val="20"/>
          <w:szCs w:val="20"/>
        </w:rPr>
        <w:t>Timely feedback for student work.</w:t>
      </w:r>
    </w:p>
    <w:p w14:paraId="67E56E7F" w14:textId="77777777" w:rsidR="00012D1C" w:rsidRPr="00012D1C" w:rsidRDefault="00012D1C" w:rsidP="00347FD1">
      <w:pPr>
        <w:pStyle w:val="ListParagraph"/>
        <w:numPr>
          <w:ilvl w:val="0"/>
          <w:numId w:val="41"/>
        </w:numPr>
        <w:spacing w:after="120"/>
        <w:ind w:left="1080"/>
        <w:contextualSpacing w:val="0"/>
        <w:rPr>
          <w:sz w:val="20"/>
          <w:szCs w:val="20"/>
        </w:rPr>
      </w:pPr>
      <w:r w:rsidRPr="00012D1C">
        <w:rPr>
          <w:sz w:val="20"/>
          <w:szCs w:val="20"/>
        </w:rPr>
        <w:t>Instructor prepared e-lectures or, alternatively, instructor-prepared material to supplement publisher-created materials.</w:t>
      </w:r>
    </w:p>
    <w:p w14:paraId="67CCF7F8" w14:textId="77777777" w:rsidR="00012D1C" w:rsidRDefault="00012D1C" w:rsidP="00704F14">
      <w:pPr>
        <w:pStyle w:val="ListParagraph"/>
        <w:numPr>
          <w:ilvl w:val="0"/>
          <w:numId w:val="42"/>
        </w:numPr>
        <w:spacing w:after="0"/>
        <w:ind w:left="540"/>
        <w:rPr>
          <w:sz w:val="20"/>
          <w:szCs w:val="20"/>
        </w:rPr>
      </w:pPr>
      <w:r w:rsidRPr="00012D1C">
        <w:rPr>
          <w:sz w:val="20"/>
          <w:szCs w:val="20"/>
        </w:rPr>
        <w:t>Online instructor absences must follow the guidelines set for all faculty absences.  Should an instructor be unable to maintain online contact due to illness or other reasons, students must be notified in the announcements area of the course and told when regular effective contact will resume. A lengthy absence will require a suitable substitute.</w:t>
      </w:r>
    </w:p>
    <w:p w14:paraId="3D51CC45" w14:textId="77777777" w:rsidR="00B1598C" w:rsidRPr="00B1598C" w:rsidRDefault="00B1598C" w:rsidP="00B1598C">
      <w:pPr>
        <w:spacing w:after="0"/>
        <w:ind w:left="180"/>
        <w:rPr>
          <w:sz w:val="20"/>
          <w:szCs w:val="20"/>
        </w:rPr>
      </w:pPr>
    </w:p>
    <w:p w14:paraId="0616517B" w14:textId="285509CC" w:rsidR="00B1598C" w:rsidRPr="00B1598C" w:rsidRDefault="005D7C2E" w:rsidP="00B1598C">
      <w:pPr>
        <w:spacing w:after="0"/>
        <w:rPr>
          <w:sz w:val="20"/>
          <w:szCs w:val="20"/>
        </w:rPr>
      </w:pPr>
      <w:r w:rsidRPr="005D7C2E">
        <w:rPr>
          <w:rFonts w:cs="Calibri"/>
          <w:noProof/>
          <w:lang w:eastAsia="en-US"/>
        </w:rPr>
        <w:drawing>
          <wp:inline distT="0" distB="0" distL="0" distR="0" wp14:anchorId="05495849" wp14:editId="69CC98C5">
            <wp:extent cx="523875" cy="1619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B1598C">
        <w:rPr>
          <w:sz w:val="20"/>
          <w:szCs w:val="20"/>
        </w:rPr>
        <w:t xml:space="preserve">   </w:t>
      </w:r>
      <w:sdt>
        <w:sdtPr>
          <w:rPr>
            <w:sz w:val="20"/>
            <w:szCs w:val="20"/>
          </w:rPr>
          <w:alias w:val="AFA office hours article"/>
          <w:tag w:val="AFA office hours article"/>
          <w:id w:val="1913738736"/>
          <w:placeholder>
            <w:docPart w:val="8A697AD100214ED8B8212A4180941797"/>
          </w:placeholder>
          <w:showingPlcHdr/>
          <w:dropDownList>
            <w:listItem w:value="Choose an item."/>
            <w:listItem w:displayText="I have reviewed the AFA office hours policy" w:value="I have reviewed the AFA office hours policy"/>
          </w:dropDownList>
        </w:sdtPr>
        <w:sdtContent>
          <w:r w:rsidR="0091536A">
            <w:rPr>
              <w:rStyle w:val="PlaceholderText"/>
            </w:rPr>
            <w:t>Click to select an item.</w:t>
          </w:r>
        </w:sdtContent>
      </w:sdt>
    </w:p>
    <w:p w14:paraId="21408A11" w14:textId="77777777" w:rsidR="00B1598C" w:rsidRDefault="00B1598C" w:rsidP="00B1598C">
      <w:pPr>
        <w:spacing w:after="0"/>
        <w:rPr>
          <w:sz w:val="20"/>
          <w:szCs w:val="20"/>
        </w:rPr>
      </w:pPr>
    </w:p>
    <w:p w14:paraId="43FD725C" w14:textId="77777777" w:rsidR="00B1598C" w:rsidRPr="00B4118E" w:rsidRDefault="00B1598C" w:rsidP="00B1598C">
      <w:pPr>
        <w:ind w:left="180"/>
        <w:rPr>
          <w:rFonts w:cs="Calibri"/>
          <w:bCs/>
          <w:sz w:val="20"/>
          <w:szCs w:val="20"/>
        </w:rPr>
      </w:pPr>
      <w:r w:rsidRPr="00B4118E">
        <w:rPr>
          <w:rFonts w:cs="Calibri"/>
          <w:bCs/>
          <w:sz w:val="20"/>
          <w:szCs w:val="20"/>
        </w:rPr>
        <w:lastRenderedPageBreak/>
        <w:t xml:space="preserve">Review AFA contract article </w:t>
      </w:r>
      <w:hyperlink r:id="rId17" w:history="1">
        <w:r w:rsidRPr="00B4118E">
          <w:rPr>
            <w:rStyle w:val="Hyperlink"/>
            <w:rFonts w:cs="Calibri"/>
            <w:bCs/>
            <w:sz w:val="20"/>
            <w:szCs w:val="20"/>
          </w:rPr>
          <w:t>32.02.D.1</w:t>
        </w:r>
      </w:hyperlink>
      <w:r w:rsidR="00B4118E" w:rsidRPr="00B4118E">
        <w:rPr>
          <w:rFonts w:cs="Calibri"/>
          <w:bCs/>
          <w:sz w:val="20"/>
          <w:szCs w:val="20"/>
        </w:rPr>
        <w:t>, which addresses office hours for all faculty:</w:t>
      </w:r>
    </w:p>
    <w:p w14:paraId="6D19187F" w14:textId="77777777" w:rsidR="00B1598C" w:rsidRPr="00B1598C" w:rsidRDefault="00B1598C" w:rsidP="00B1598C">
      <w:pPr>
        <w:numPr>
          <w:ilvl w:val="0"/>
          <w:numId w:val="44"/>
        </w:numPr>
        <w:autoSpaceDE w:val="0"/>
        <w:autoSpaceDN w:val="0"/>
        <w:spacing w:after="0" w:line="240" w:lineRule="auto"/>
        <w:ind w:left="900"/>
        <w:rPr>
          <w:rFonts w:cs="Calibri"/>
          <w:color w:val="000000"/>
          <w:sz w:val="20"/>
          <w:szCs w:val="20"/>
        </w:rPr>
      </w:pPr>
      <w:r w:rsidRPr="00B1598C">
        <w:rPr>
          <w:rFonts w:cs="Calibri"/>
          <w:color w:val="000000"/>
          <w:sz w:val="20"/>
          <w:szCs w:val="20"/>
        </w:rPr>
        <w:t>Student Consultation:</w:t>
      </w:r>
      <w:r w:rsidRPr="00B1598C">
        <w:rPr>
          <w:rFonts w:cs="Calibri"/>
          <w:b/>
          <w:bCs/>
          <w:color w:val="000000"/>
          <w:sz w:val="20"/>
          <w:szCs w:val="20"/>
        </w:rPr>
        <w:t xml:space="preserve"> </w:t>
      </w:r>
      <w:r w:rsidRPr="00B1598C">
        <w:rPr>
          <w:rFonts w:cs="Calibri"/>
          <w:color w:val="000000"/>
          <w:sz w:val="20"/>
          <w:szCs w:val="20"/>
        </w:rPr>
        <w:t xml:space="preserve">Faculty members with instructional assignments will maintain weekly scheduled student consultation times. </w:t>
      </w:r>
    </w:p>
    <w:p w14:paraId="76CDC19C" w14:textId="77777777" w:rsidR="00B1598C" w:rsidRPr="00B1598C" w:rsidRDefault="00B1598C" w:rsidP="00B1598C">
      <w:pPr>
        <w:numPr>
          <w:ilvl w:val="0"/>
          <w:numId w:val="45"/>
        </w:numPr>
        <w:autoSpaceDE w:val="0"/>
        <w:autoSpaceDN w:val="0"/>
        <w:spacing w:after="0" w:line="240" w:lineRule="auto"/>
        <w:ind w:left="1260"/>
        <w:rPr>
          <w:rFonts w:cs="Calibri"/>
          <w:color w:val="000000"/>
          <w:sz w:val="20"/>
          <w:szCs w:val="20"/>
        </w:rPr>
      </w:pPr>
      <w:r w:rsidRPr="00B1598C">
        <w:rPr>
          <w:rFonts w:cs="Calibri"/>
          <w:color w:val="000000"/>
          <w:sz w:val="20"/>
          <w:szCs w:val="20"/>
        </w:rPr>
        <w:t xml:space="preserve">The amount of required weekly student consultation time per hour of weekly instructional assignment is shown in Table 32-3 </w:t>
      </w:r>
      <w:r w:rsidRPr="00B4118E">
        <w:rPr>
          <w:rFonts w:cs="Calibri"/>
          <w:iCs/>
          <w:color w:val="000000"/>
          <w:sz w:val="20"/>
          <w:szCs w:val="20"/>
        </w:rPr>
        <w:t>[</w:t>
      </w:r>
      <w:r w:rsidR="00B4118E">
        <w:rPr>
          <w:rFonts w:cs="Calibri"/>
          <w:iCs/>
          <w:color w:val="000000"/>
          <w:sz w:val="20"/>
          <w:szCs w:val="20"/>
        </w:rPr>
        <w:t xml:space="preserve">table </w:t>
      </w:r>
      <w:r w:rsidR="00B4118E" w:rsidRPr="00B4118E">
        <w:rPr>
          <w:rFonts w:cs="Calibri"/>
          <w:iCs/>
          <w:color w:val="000000"/>
          <w:sz w:val="20"/>
          <w:szCs w:val="20"/>
        </w:rPr>
        <w:t>omitted here</w:t>
      </w:r>
      <w:r w:rsidRPr="00B4118E">
        <w:rPr>
          <w:rFonts w:cs="Calibri"/>
          <w:iCs/>
          <w:color w:val="000000"/>
          <w:sz w:val="20"/>
          <w:szCs w:val="20"/>
        </w:rPr>
        <w:t>]</w:t>
      </w:r>
      <w:r w:rsidR="00B4118E">
        <w:rPr>
          <w:rFonts w:cs="Calibri"/>
          <w:iCs/>
          <w:color w:val="000000"/>
          <w:sz w:val="20"/>
          <w:szCs w:val="20"/>
        </w:rPr>
        <w:t>.</w:t>
      </w:r>
    </w:p>
    <w:p w14:paraId="4E897914" w14:textId="77777777" w:rsidR="00B1598C" w:rsidRPr="00B1598C" w:rsidRDefault="00B1598C" w:rsidP="00B1598C">
      <w:pPr>
        <w:numPr>
          <w:ilvl w:val="0"/>
          <w:numId w:val="45"/>
        </w:numPr>
        <w:spacing w:after="0" w:line="240" w:lineRule="auto"/>
        <w:ind w:left="1260"/>
        <w:rPr>
          <w:rFonts w:cs="Calibri"/>
          <w:color w:val="auto"/>
          <w:sz w:val="20"/>
          <w:szCs w:val="20"/>
        </w:rPr>
      </w:pPr>
      <w:r w:rsidRPr="00B1598C">
        <w:rPr>
          <w:rFonts w:cs="Calibri"/>
          <w:sz w:val="20"/>
          <w:szCs w:val="20"/>
        </w:rPr>
        <w:t>Faculty members will ensure their scheduled student consultation times will be reasonably convenient to their students.</w:t>
      </w:r>
    </w:p>
    <w:p w14:paraId="0AF6D467" w14:textId="77777777" w:rsidR="00B1598C" w:rsidRPr="00B1598C" w:rsidRDefault="00B1598C" w:rsidP="00B1598C">
      <w:pPr>
        <w:numPr>
          <w:ilvl w:val="0"/>
          <w:numId w:val="45"/>
        </w:numPr>
        <w:spacing w:after="0" w:line="240" w:lineRule="auto"/>
        <w:ind w:left="1260"/>
        <w:rPr>
          <w:rFonts w:cs="Calibri"/>
          <w:sz w:val="20"/>
          <w:szCs w:val="20"/>
        </w:rPr>
      </w:pPr>
      <w:r w:rsidRPr="00B1598C">
        <w:rPr>
          <w:rFonts w:cs="Calibri"/>
          <w:sz w:val="20"/>
          <w:szCs w:val="20"/>
        </w:rPr>
        <w:t>The District will make office space available to each faculty member for face-to-face student consultation when possible. Faculty members will use District office space for student consultation when possible. Exceptions may be approved by the SVPAA.</w:t>
      </w:r>
    </w:p>
    <w:p w14:paraId="3A3F289E" w14:textId="77777777" w:rsidR="00424B22" w:rsidRDefault="00B1598C" w:rsidP="00424B22">
      <w:pPr>
        <w:numPr>
          <w:ilvl w:val="0"/>
          <w:numId w:val="45"/>
        </w:numPr>
        <w:spacing w:after="0" w:line="240" w:lineRule="auto"/>
        <w:ind w:left="1260"/>
        <w:rPr>
          <w:rFonts w:cs="Calibri"/>
          <w:sz w:val="20"/>
          <w:szCs w:val="20"/>
        </w:rPr>
      </w:pPr>
      <w:r w:rsidRPr="00B1598C">
        <w:rPr>
          <w:rFonts w:cs="Calibri"/>
          <w:sz w:val="20"/>
          <w:szCs w:val="20"/>
        </w:rPr>
        <w:t>Faculty members will specify the times and places allocated for student consultation in class syllabi and post this information in an accessible location.</w:t>
      </w:r>
    </w:p>
    <w:p w14:paraId="24060DE4" w14:textId="77777777" w:rsidR="00424B22" w:rsidRPr="00424B22" w:rsidRDefault="00424B22" w:rsidP="00424B22">
      <w:pPr>
        <w:numPr>
          <w:ilvl w:val="0"/>
          <w:numId w:val="45"/>
        </w:numPr>
        <w:spacing w:after="0" w:line="240" w:lineRule="auto"/>
        <w:ind w:left="1260"/>
        <w:rPr>
          <w:rFonts w:cs="Calibri"/>
          <w:sz w:val="20"/>
          <w:szCs w:val="20"/>
        </w:rPr>
      </w:pPr>
      <w:r w:rsidRPr="00424B22">
        <w:rPr>
          <w:rFonts w:cs="Calibri"/>
          <w:sz w:val="20"/>
          <w:szCs w:val="20"/>
        </w:rPr>
        <w:t>A faculty member teaching a course entirely online may offer student consultation time online provided it is regularly scheduled at established days/times. A faculty member teaching a hybrid course with a percentage taught online, may offer consultation times online provided they are regularly scheduled at established days/times in proportion to the online component of the course. A faculty member may offer other kinds of consultation activities with prior approval of the department chair and supervising administrator.</w:t>
      </w:r>
    </w:p>
    <w:p w14:paraId="174FAB2A" w14:textId="77777777" w:rsidR="00B1598C" w:rsidRPr="00B1598C" w:rsidRDefault="00B1598C" w:rsidP="00B1598C">
      <w:pPr>
        <w:spacing w:after="0"/>
        <w:rPr>
          <w:sz w:val="20"/>
          <w:szCs w:val="20"/>
        </w:rPr>
      </w:pPr>
    </w:p>
    <w:p w14:paraId="66661ABC" w14:textId="77777777" w:rsidR="00F04677" w:rsidRDefault="00F04677" w:rsidP="00F04677">
      <w:pPr>
        <w:spacing w:after="0"/>
        <w:rPr>
          <w:sz w:val="20"/>
          <w:szCs w:val="20"/>
        </w:rPr>
      </w:pPr>
    </w:p>
    <w:p w14:paraId="761C8C24" w14:textId="77777777" w:rsidR="00F04677" w:rsidRDefault="009F06C2" w:rsidP="00E07790">
      <w:pPr>
        <w:pStyle w:val="Heading1"/>
        <w:numPr>
          <w:ilvl w:val="0"/>
          <w:numId w:val="43"/>
        </w:numPr>
        <w:spacing w:before="0"/>
      </w:pPr>
      <w:r>
        <w:t>regular INTERACTION</w:t>
      </w:r>
      <w:r w:rsidR="00F04677">
        <w:t xml:space="preserve"> with students</w:t>
      </w:r>
    </w:p>
    <w:p w14:paraId="403925DB" w14:textId="77777777" w:rsidR="008B5F24" w:rsidRDefault="00265BC4" w:rsidP="00530602">
      <w:pPr>
        <w:spacing w:after="120"/>
        <w:ind w:left="187"/>
        <w:rPr>
          <w:sz w:val="20"/>
          <w:szCs w:val="20"/>
        </w:rPr>
      </w:pPr>
      <w:hyperlink r:id="rId18" w:history="1">
        <w:r w:rsidR="00F04677" w:rsidRPr="00F04677">
          <w:rPr>
            <w:color w:val="1155CC"/>
            <w:sz w:val="20"/>
            <w:szCs w:val="20"/>
            <w:u w:val="single"/>
          </w:rPr>
          <w:t>SRJC Board Policy 3.28P</w:t>
        </w:r>
      </w:hyperlink>
      <w:r w:rsidR="00F04677">
        <w:rPr>
          <w:sz w:val="20"/>
          <w:szCs w:val="20"/>
        </w:rPr>
        <w:t xml:space="preserve"> </w:t>
      </w:r>
      <w:r w:rsidR="00F04677" w:rsidRPr="00F04677">
        <w:rPr>
          <w:sz w:val="20"/>
          <w:szCs w:val="20"/>
        </w:rPr>
        <w:t>states that Distance Education instructors “</w:t>
      </w:r>
      <w:r w:rsidR="00F04677">
        <w:rPr>
          <w:sz w:val="20"/>
          <w:szCs w:val="20"/>
        </w:rPr>
        <w:t>[m]</w:t>
      </w:r>
      <w:proofErr w:type="spellStart"/>
      <w:r w:rsidR="00F04677" w:rsidRPr="00F04677">
        <w:rPr>
          <w:sz w:val="20"/>
          <w:szCs w:val="20"/>
        </w:rPr>
        <w:t>aintain</w:t>
      </w:r>
      <w:proofErr w:type="spellEnd"/>
      <w:r w:rsidR="00F04677" w:rsidRPr="00F04677">
        <w:rPr>
          <w:sz w:val="20"/>
          <w:szCs w:val="20"/>
        </w:rPr>
        <w:t xml:space="preserve"> frequent regular student contact, in asynchronous and/or synchronous mode, equal to that of a similar face-to-face section over the course of each week.”</w:t>
      </w:r>
      <w:r w:rsidR="00F04677">
        <w:rPr>
          <w:sz w:val="20"/>
          <w:szCs w:val="20"/>
        </w:rPr>
        <w:t xml:space="preserve"> </w:t>
      </w:r>
      <w:r w:rsidR="00530602">
        <w:rPr>
          <w:sz w:val="20"/>
          <w:szCs w:val="20"/>
        </w:rPr>
        <w:t>T</w:t>
      </w:r>
      <w:r w:rsidR="00E44641">
        <w:rPr>
          <w:sz w:val="20"/>
          <w:szCs w:val="20"/>
        </w:rPr>
        <w:t xml:space="preserve">he CCC Chancellor’s Office </w:t>
      </w:r>
      <w:hyperlink r:id="rId19" w:history="1">
        <w:r w:rsidR="00E44641" w:rsidRPr="00E44641">
          <w:rPr>
            <w:rStyle w:val="Hyperlink"/>
            <w:sz w:val="20"/>
            <w:szCs w:val="20"/>
          </w:rPr>
          <w:t>Distance Education Guidelines</w:t>
        </w:r>
      </w:hyperlink>
      <w:r w:rsidR="00B5274C">
        <w:rPr>
          <w:sz w:val="20"/>
          <w:szCs w:val="20"/>
        </w:rPr>
        <w:t xml:space="preserve"> calls for </w:t>
      </w:r>
      <w:r w:rsidR="008B5F24">
        <w:rPr>
          <w:sz w:val="20"/>
          <w:szCs w:val="20"/>
        </w:rPr>
        <w:t>documentation of the type and frequency of interaction appropriate to each DE course.</w:t>
      </w:r>
    </w:p>
    <w:p w14:paraId="6B6E283C" w14:textId="77777777" w:rsidR="00F04677" w:rsidRDefault="00E44641" w:rsidP="00F04677">
      <w:pPr>
        <w:spacing w:after="120"/>
        <w:ind w:left="187"/>
        <w:rPr>
          <w:sz w:val="20"/>
          <w:szCs w:val="20"/>
        </w:rPr>
      </w:pPr>
      <w:r>
        <w:rPr>
          <w:sz w:val="20"/>
          <w:szCs w:val="20"/>
        </w:rPr>
        <w:t>Use the checkboxes to i</w:t>
      </w:r>
      <w:r w:rsidR="00F04677">
        <w:rPr>
          <w:sz w:val="20"/>
          <w:szCs w:val="20"/>
        </w:rPr>
        <w:t>ndicate</w:t>
      </w:r>
      <w:r w:rsidR="00B51DAC">
        <w:rPr>
          <w:sz w:val="20"/>
          <w:szCs w:val="20"/>
        </w:rPr>
        <w:t xml:space="preserve"> </w:t>
      </w:r>
      <w:r w:rsidR="00F04677">
        <w:rPr>
          <w:sz w:val="20"/>
          <w:szCs w:val="20"/>
        </w:rPr>
        <w:t xml:space="preserve">types and frequency of contact </w:t>
      </w:r>
      <w:r w:rsidR="00B51DAC">
        <w:rPr>
          <w:sz w:val="20"/>
          <w:szCs w:val="20"/>
        </w:rPr>
        <w:t>appropriate to</w:t>
      </w:r>
      <w:r w:rsidR="00F04677">
        <w:rPr>
          <w:sz w:val="20"/>
          <w:szCs w:val="20"/>
        </w:rPr>
        <w:t xml:space="preserve"> th</w:t>
      </w:r>
      <w:r>
        <w:rPr>
          <w:sz w:val="20"/>
          <w:szCs w:val="20"/>
        </w:rPr>
        <w:t>is</w:t>
      </w:r>
      <w:r w:rsidR="00F04677">
        <w:rPr>
          <w:sz w:val="20"/>
          <w:szCs w:val="20"/>
        </w:rPr>
        <w:t xml:space="preserve"> DE </w:t>
      </w:r>
      <w:r>
        <w:rPr>
          <w:sz w:val="20"/>
          <w:szCs w:val="20"/>
        </w:rPr>
        <w:t>course:</w:t>
      </w:r>
    </w:p>
    <w:tbl>
      <w:tblPr>
        <w:tblW w:w="9352" w:type="dxa"/>
        <w:tblCellMar>
          <w:top w:w="15" w:type="dxa"/>
          <w:left w:w="15" w:type="dxa"/>
          <w:bottom w:w="15" w:type="dxa"/>
          <w:right w:w="15" w:type="dxa"/>
        </w:tblCellMar>
        <w:tblLook w:val="04A0" w:firstRow="1" w:lastRow="0" w:firstColumn="1" w:lastColumn="0" w:noHBand="0" w:noVBand="1"/>
      </w:tblPr>
      <w:tblGrid>
        <w:gridCol w:w="3952"/>
        <w:gridCol w:w="5400"/>
      </w:tblGrid>
      <w:tr w:rsidR="00F04677" w:rsidRPr="00311065" w14:paraId="2EAEF9B5"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C0A724A" w14:textId="77777777" w:rsidR="00F04677" w:rsidRPr="00311065" w:rsidRDefault="009F06C2" w:rsidP="003A2C54">
            <w:pPr>
              <w:pStyle w:val="Heading2"/>
              <w:jc w:val="center"/>
              <w:rPr>
                <w:rFonts w:ascii="Times New Roman" w:hAnsi="Times New Roman"/>
                <w:color w:val="auto"/>
                <w:lang w:eastAsia="en-US"/>
              </w:rPr>
            </w:pPr>
            <w:r>
              <w:rPr>
                <w:rFonts w:eastAsia="Times New Roman"/>
                <w:lang w:eastAsia="en-US"/>
              </w:rPr>
              <w:t>Type of Interaction</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7CF81AF" w14:textId="77777777" w:rsidR="00F04677" w:rsidRPr="00311065" w:rsidRDefault="00F04677" w:rsidP="009F06C2">
            <w:pPr>
              <w:pStyle w:val="Heading2"/>
              <w:jc w:val="center"/>
              <w:rPr>
                <w:rFonts w:ascii="Times New Roman" w:hAnsi="Times New Roman"/>
                <w:color w:val="auto"/>
                <w:lang w:eastAsia="en-US"/>
              </w:rPr>
            </w:pPr>
            <w:r>
              <w:rPr>
                <w:rFonts w:eastAsia="Times New Roman"/>
                <w:lang w:eastAsia="en-US"/>
              </w:rPr>
              <w:t xml:space="preserve">Frequency of </w:t>
            </w:r>
            <w:r w:rsidR="009F06C2">
              <w:rPr>
                <w:rFonts w:eastAsia="Times New Roman"/>
                <w:lang w:eastAsia="en-US"/>
              </w:rPr>
              <w:t>Interaction</w:t>
            </w:r>
          </w:p>
        </w:tc>
      </w:tr>
      <w:tr w:rsidR="00F04677" w:rsidRPr="00311065" w14:paraId="08098CFF"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E5426" w14:textId="77777777" w:rsidR="00FD7BDE" w:rsidRPr="00F04677" w:rsidRDefault="009F06C2" w:rsidP="00424A61">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Instructor participation in online discussions.</w:t>
            </w:r>
            <w:r w:rsidR="00F04677" w:rsidRPr="00F04677">
              <w:rPr>
                <w:rFonts w:eastAsia="Times New Roman" w:cs="Calibri"/>
                <w:color w:val="auto"/>
                <w:sz w:val="20"/>
                <w:szCs w:val="20"/>
                <w:lang w:eastAsia="en-US"/>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DEDC8A" w14:textId="6DD7C9F3" w:rsidR="00C81F51" w:rsidRDefault="005D7C2E" w:rsidP="00F04677">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690DBCDE" wp14:editId="4F1381CA">
                  <wp:extent cx="523875"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3503C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671253573"/>
                <w:placeholder>
                  <w:docPart w:val="BD8F5E2B89004AC78E830731E7067CDA"/>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23BF96D1" w14:textId="678F81A0" w:rsidR="00F04677" w:rsidRPr="00311065" w:rsidRDefault="0091536A" w:rsidP="00F04677">
            <w:pPr>
              <w:spacing w:after="0" w:line="240" w:lineRule="auto"/>
              <w:rPr>
                <w:rFonts w:ascii="Times New Roman" w:hAnsi="Times New Roman"/>
                <w:color w:val="auto"/>
                <w:sz w:val="24"/>
                <w:szCs w:val="24"/>
                <w:lang w:eastAsia="en-US"/>
              </w:rPr>
            </w:pPr>
            <w:sdt>
              <w:sdtPr>
                <w:rPr>
                  <w:rFonts w:eastAsia="Times New Roman" w:cstheme="minorHAnsi"/>
                  <w:color w:val="auto"/>
                  <w:sz w:val="20"/>
                  <w:szCs w:val="20"/>
                  <w:lang w:eastAsia="en-US"/>
                </w:rPr>
                <w:id w:val="-403843500"/>
                <w:placeholder>
                  <w:docPart w:val="C890142E115241E9897D1AFEBE3365B7"/>
                </w:placeholder>
                <w:showingPlcHdr/>
              </w:sdtPr>
              <w:sdtContent>
                <w:r>
                  <w:rPr>
                    <w:rFonts w:eastAsia="Times New Roman" w:cstheme="minorHAnsi"/>
                    <w:color w:val="auto"/>
                    <w:sz w:val="20"/>
                    <w:szCs w:val="20"/>
                    <w:lang w:eastAsia="en-US"/>
                  </w:rPr>
                  <w:t xml:space="preserve">Other frequency: </w:t>
                </w:r>
                <w:r w:rsidRPr="00A126B3">
                  <w:rPr>
                    <w:rStyle w:val="PlaceholderText"/>
                  </w:rPr>
                  <w:t>Click here to enter text.</w:t>
                </w:r>
              </w:sdtContent>
            </w:sdt>
          </w:p>
        </w:tc>
      </w:tr>
      <w:tr w:rsidR="009F06C2" w:rsidRPr="00311065" w14:paraId="1CC595E4"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72C789" w14:textId="77777777" w:rsidR="00FD7BDE" w:rsidRPr="00F04677" w:rsidRDefault="009F06C2" w:rsidP="00424A61">
            <w:pPr>
              <w:spacing w:after="0" w:line="240" w:lineRule="auto"/>
              <w:rPr>
                <w:rFonts w:eastAsia="Times New Roman" w:cs="Calibri"/>
                <w:color w:val="auto"/>
                <w:sz w:val="20"/>
                <w:szCs w:val="20"/>
                <w:lang w:eastAsia="en-US"/>
              </w:rPr>
            </w:pPr>
            <w:r w:rsidRPr="00F04677">
              <w:rPr>
                <w:rFonts w:eastAsia="Times New Roman" w:cs="Calibri"/>
                <w:color w:val="auto"/>
                <w:sz w:val="20"/>
                <w:szCs w:val="20"/>
                <w:lang w:eastAsia="en-US"/>
              </w:rPr>
              <w:t>Online chat</w:t>
            </w:r>
            <w:r>
              <w:rPr>
                <w:rFonts w:eastAsia="Times New Roman" w:cs="Calibri"/>
                <w:color w:val="auto"/>
                <w:sz w:val="20"/>
                <w:szCs w:val="20"/>
                <w:lang w:eastAsia="en-US"/>
              </w:rPr>
              <w:t xml:space="preserve"> sessions</w:t>
            </w:r>
            <w:r w:rsidRPr="00F04677">
              <w:rPr>
                <w:rFonts w:eastAsia="Times New Roman" w:cs="Calibri"/>
                <w:color w:val="auto"/>
                <w:sz w:val="20"/>
                <w:szCs w:val="20"/>
                <w:lang w:eastAsia="en-US"/>
              </w:rPr>
              <w:t xml:space="preserve"> initiated by instructor. </w:t>
            </w:r>
            <w:r w:rsidR="00FD7BDE">
              <w:rPr>
                <w:rFonts w:eastAsia="Times New Roman" w:cs="Calibri"/>
                <w:color w:val="auto"/>
                <w:sz w:val="20"/>
                <w:szCs w:val="20"/>
                <w:lang w:eastAsia="en-US"/>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5DB5C0" w14:textId="0EFA664F"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3A6706DD" wp14:editId="1D7F1604">
                  <wp:extent cx="523875" cy="161925"/>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2098979692"/>
                <w:placeholder>
                  <w:docPart w:val="881CDB917DE4445A8EE5B460580E0339"/>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35125EA4" w14:textId="7BAAEBE0" w:rsidR="009F06C2" w:rsidRPr="00232348" w:rsidRDefault="00B0398B" w:rsidP="00B0398B">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1748147207"/>
                <w:placeholder>
                  <w:docPart w:val="5B2E79F8A45B4269BE5A6F12EC441573"/>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4B70A2FA"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141D46" w14:textId="77777777" w:rsidR="009F06C2" w:rsidRDefault="009F06C2" w:rsidP="009F06C2">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Web </w:t>
            </w:r>
            <w:r w:rsidRPr="00F04677">
              <w:rPr>
                <w:rFonts w:eastAsia="Times New Roman" w:cs="Calibri"/>
                <w:color w:val="auto"/>
                <w:sz w:val="20"/>
                <w:szCs w:val="20"/>
                <w:lang w:eastAsia="en-US"/>
              </w:rPr>
              <w:t>c</w:t>
            </w:r>
            <w:r>
              <w:rPr>
                <w:rFonts w:eastAsia="Times New Roman" w:cs="Calibri"/>
                <w:color w:val="auto"/>
                <w:sz w:val="20"/>
                <w:szCs w:val="20"/>
                <w:lang w:eastAsia="en-US"/>
              </w:rPr>
              <w:t>onference sessions</w:t>
            </w:r>
            <w:r w:rsidRPr="00F04677">
              <w:rPr>
                <w:rFonts w:eastAsia="Times New Roman" w:cs="Calibri"/>
                <w:color w:val="auto"/>
                <w:sz w:val="20"/>
                <w:szCs w:val="20"/>
                <w:lang w:eastAsia="en-US"/>
              </w:rPr>
              <w:t xml:space="preserve"> initiated by instructor. </w:t>
            </w:r>
          </w:p>
          <w:p w14:paraId="15B3F148" w14:textId="77777777" w:rsidR="00FD7BDE" w:rsidRPr="00F04677" w:rsidRDefault="00FD7BDE" w:rsidP="00C81F51">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3C0B62" w14:textId="04631A0D"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2F7C671A" wp14:editId="528C2D81">
                  <wp:extent cx="523875" cy="161925"/>
                  <wp:effectExtent l="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295247823"/>
                <w:placeholder>
                  <w:docPart w:val="DE439EB4D93E4ABAB66082DD2B95C5C7"/>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218D793B" w14:textId="1A97FF85" w:rsidR="009F06C2" w:rsidRPr="00232348" w:rsidRDefault="00B0398B" w:rsidP="00B0398B">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1163399591"/>
                <w:placeholder>
                  <w:docPart w:val="9FDA8C5E5C9A4AB5B618AE02A01D5CE6"/>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46C1CBED"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2922CB" w14:textId="77777777" w:rsidR="00FD7BDE" w:rsidRDefault="009F06C2" w:rsidP="009F06C2">
            <w:pPr>
              <w:spacing w:after="0" w:line="240" w:lineRule="auto"/>
              <w:rPr>
                <w:rFonts w:eastAsia="Times New Roman" w:cs="Calibri"/>
                <w:color w:val="auto"/>
                <w:sz w:val="20"/>
                <w:szCs w:val="20"/>
                <w:lang w:eastAsia="en-US"/>
              </w:rPr>
            </w:pPr>
            <w:r w:rsidRPr="00F04677">
              <w:rPr>
                <w:rFonts w:eastAsia="Times New Roman" w:cs="Calibri"/>
                <w:color w:val="auto"/>
                <w:sz w:val="20"/>
                <w:szCs w:val="20"/>
                <w:lang w:eastAsia="en-US"/>
              </w:rPr>
              <w:t>Video</w:t>
            </w:r>
            <w:r>
              <w:rPr>
                <w:rFonts w:eastAsia="Times New Roman" w:cs="Calibri"/>
                <w:color w:val="auto"/>
                <w:sz w:val="20"/>
                <w:szCs w:val="20"/>
                <w:lang w:eastAsia="en-US"/>
              </w:rPr>
              <w:t xml:space="preserve"> lectures/communication</w:t>
            </w:r>
            <w:r w:rsidRPr="00F04677">
              <w:rPr>
                <w:rFonts w:eastAsia="Times New Roman" w:cs="Calibri"/>
                <w:color w:val="auto"/>
                <w:sz w:val="20"/>
                <w:szCs w:val="20"/>
                <w:lang w:eastAsia="en-US"/>
              </w:rPr>
              <w:t xml:space="preserve"> created by instructor.</w:t>
            </w:r>
          </w:p>
          <w:p w14:paraId="342894A6" w14:textId="77777777" w:rsidR="009F06C2" w:rsidRPr="00F04677" w:rsidRDefault="009F06C2" w:rsidP="009F06C2">
            <w:pPr>
              <w:spacing w:after="0" w:line="240" w:lineRule="auto"/>
              <w:rPr>
                <w:rFonts w:eastAsia="Times New Roman" w:cs="Calibri"/>
                <w:color w:val="auto"/>
                <w:sz w:val="20"/>
                <w:szCs w:val="20"/>
                <w:lang w:eastAsia="en-US"/>
              </w:rPr>
            </w:pP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DB620C" w14:textId="04D0E378"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66BA9EA1" wp14:editId="20646E7E">
                  <wp:extent cx="523875" cy="16192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329340599"/>
                <w:placeholder>
                  <w:docPart w:val="53D4A85BBB4544C1AFA2978357786B6C"/>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624D339C" w14:textId="60323D0E" w:rsidR="009F06C2" w:rsidRPr="00232348" w:rsidRDefault="00B0398B" w:rsidP="00B0398B">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1106390700"/>
                <w:placeholder>
                  <w:docPart w:val="05B87778004140ED920C16805FAD7B3A"/>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4268A347"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B91E4A" w14:textId="77777777" w:rsidR="00FD7BDE" w:rsidRDefault="009F06C2" w:rsidP="009F06C2">
            <w:pPr>
              <w:spacing w:after="0" w:line="240" w:lineRule="auto"/>
              <w:rPr>
                <w:rFonts w:eastAsia="Times New Roman" w:cs="Calibri"/>
                <w:color w:val="auto"/>
                <w:sz w:val="20"/>
                <w:szCs w:val="20"/>
                <w:lang w:eastAsia="en-US"/>
              </w:rPr>
            </w:pPr>
            <w:r w:rsidRPr="00F04677">
              <w:rPr>
                <w:rFonts w:eastAsia="Times New Roman" w:cs="Calibri"/>
                <w:color w:val="auto"/>
                <w:sz w:val="20"/>
                <w:szCs w:val="20"/>
                <w:lang w:eastAsia="en-US"/>
              </w:rPr>
              <w:t xml:space="preserve">Audio </w:t>
            </w:r>
            <w:r>
              <w:rPr>
                <w:rFonts w:eastAsia="Times New Roman" w:cs="Calibri"/>
                <w:color w:val="auto"/>
                <w:sz w:val="20"/>
                <w:szCs w:val="20"/>
                <w:lang w:eastAsia="en-US"/>
              </w:rPr>
              <w:t xml:space="preserve">lectures/communication </w:t>
            </w:r>
            <w:r w:rsidRPr="00F04677">
              <w:rPr>
                <w:rFonts w:eastAsia="Times New Roman" w:cs="Calibri"/>
                <w:color w:val="auto"/>
                <w:sz w:val="20"/>
                <w:szCs w:val="20"/>
                <w:lang w:eastAsia="en-US"/>
              </w:rPr>
              <w:t>created by instructor.</w:t>
            </w:r>
          </w:p>
          <w:p w14:paraId="3FCBB288" w14:textId="77777777" w:rsidR="009F06C2" w:rsidRPr="00F04677" w:rsidRDefault="009F06C2" w:rsidP="009F06C2">
            <w:pPr>
              <w:spacing w:after="0" w:line="240" w:lineRule="auto"/>
              <w:rPr>
                <w:rFonts w:eastAsia="Times New Roman" w:cs="Calibri"/>
                <w:color w:val="auto"/>
                <w:sz w:val="20"/>
                <w:szCs w:val="20"/>
                <w:lang w:eastAsia="en-US"/>
              </w:rPr>
            </w:pP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8CE759" w14:textId="6F31FEAF"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47EF8FBF" wp14:editId="4C6A6029">
                  <wp:extent cx="523875" cy="161925"/>
                  <wp:effectExtent l="0" t="0" r="0" b="0"/>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643278037"/>
                <w:placeholder>
                  <w:docPart w:val="D763600DABF14F9F8A0C7C282572A131"/>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2C93EFF0" w14:textId="60BD0BBF" w:rsidR="009F06C2" w:rsidRPr="00232348" w:rsidRDefault="00B0398B" w:rsidP="00B0398B">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61454339"/>
                <w:placeholder>
                  <w:docPart w:val="A01BE3173AAB4E6D9F36B91BC8B894AF"/>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207A162A"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4CB382" w14:textId="77777777" w:rsidR="009F06C2" w:rsidRDefault="009F06C2" w:rsidP="009F06C2">
            <w:pPr>
              <w:spacing w:after="0" w:line="240" w:lineRule="auto"/>
              <w:rPr>
                <w:rFonts w:eastAsia="Times New Roman" w:cs="Calibri"/>
                <w:color w:val="auto"/>
                <w:sz w:val="20"/>
                <w:szCs w:val="20"/>
                <w:lang w:eastAsia="en-US"/>
              </w:rPr>
            </w:pPr>
            <w:r w:rsidRPr="00F04677">
              <w:rPr>
                <w:rFonts w:eastAsia="Times New Roman" w:cs="Calibri"/>
                <w:color w:val="auto"/>
                <w:sz w:val="20"/>
                <w:szCs w:val="20"/>
                <w:lang w:eastAsia="en-US"/>
              </w:rPr>
              <w:t>Email</w:t>
            </w:r>
            <w:r>
              <w:rPr>
                <w:rFonts w:eastAsia="Times New Roman" w:cs="Calibri"/>
                <w:color w:val="auto"/>
                <w:sz w:val="20"/>
                <w:szCs w:val="20"/>
                <w:lang w:eastAsia="en-US"/>
              </w:rPr>
              <w:t xml:space="preserve"> messages</w:t>
            </w:r>
            <w:r w:rsidRPr="00F04677">
              <w:rPr>
                <w:rFonts w:eastAsia="Times New Roman" w:cs="Calibri"/>
                <w:color w:val="auto"/>
                <w:sz w:val="20"/>
                <w:szCs w:val="20"/>
                <w:lang w:eastAsia="en-US"/>
              </w:rPr>
              <w:t xml:space="preserve"> initiated by instructor. </w:t>
            </w:r>
          </w:p>
          <w:p w14:paraId="708F5E76" w14:textId="77777777" w:rsidR="00FD7BDE" w:rsidRPr="00F04677" w:rsidRDefault="00FD7BDE" w:rsidP="009F06C2">
            <w:pPr>
              <w:spacing w:after="0" w:line="240" w:lineRule="auto"/>
              <w:rPr>
                <w:rFonts w:eastAsia="Times New Roman" w:cs="Calibri"/>
                <w:color w:val="auto"/>
                <w:sz w:val="20"/>
                <w:szCs w:val="20"/>
                <w:lang w:eastAsia="en-US"/>
              </w:rPr>
            </w:pP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27C5B6" w14:textId="20B9DB60"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27F7F391" wp14:editId="6E47C003">
                  <wp:extent cx="523875" cy="161925"/>
                  <wp:effectExtent l="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003932016"/>
                <w:placeholder>
                  <w:docPart w:val="7A812628CF324EFC9037AE7A1E4BD729"/>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5BD89FDF" w14:textId="56E5D78E" w:rsidR="009F06C2" w:rsidRPr="00311065" w:rsidRDefault="00C81F51" w:rsidP="00C81F51">
            <w:pPr>
              <w:spacing w:after="0" w:line="240" w:lineRule="auto"/>
              <w:rPr>
                <w:rFonts w:ascii="Times New Roman" w:hAnsi="Times New Roman"/>
                <w:color w:val="auto"/>
                <w:sz w:val="24"/>
                <w:szCs w:val="24"/>
                <w:lang w:eastAsia="en-US"/>
              </w:rPr>
            </w:pPr>
            <w:r>
              <w:rPr>
                <w:rFonts w:eastAsia="Times New Roman" w:cs="Calibri"/>
                <w:color w:val="auto"/>
                <w:sz w:val="20"/>
                <w:szCs w:val="20"/>
                <w:lang w:eastAsia="en-US"/>
              </w:rPr>
              <w:t xml:space="preserve"> </w:t>
            </w:r>
            <w:r w:rsidR="00EB388D">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902947816"/>
                <w:placeholder>
                  <w:docPart w:val="206A5B13B9CD47D8A67847317B5D7E23"/>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40913D1B"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B10F2B" w14:textId="77777777" w:rsidR="009F06C2" w:rsidRDefault="009F06C2" w:rsidP="009F06C2">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lastRenderedPageBreak/>
              <w:t>Course announcements</w:t>
            </w:r>
            <w:r w:rsidRPr="00F04677">
              <w:rPr>
                <w:rFonts w:eastAsia="Times New Roman" w:cs="Calibri"/>
                <w:color w:val="auto"/>
                <w:sz w:val="20"/>
                <w:szCs w:val="20"/>
                <w:lang w:eastAsia="en-US"/>
              </w:rPr>
              <w:t xml:space="preserve"> by instructor. </w:t>
            </w:r>
          </w:p>
          <w:p w14:paraId="519FAA27" w14:textId="77777777" w:rsidR="00FD7BDE" w:rsidRPr="00F04677" w:rsidRDefault="00FD7BDE" w:rsidP="009F06C2">
            <w:pPr>
              <w:spacing w:after="0" w:line="240" w:lineRule="auto"/>
              <w:rPr>
                <w:rFonts w:eastAsia="Times New Roman" w:cs="Calibri"/>
                <w:color w:val="auto"/>
                <w:sz w:val="20"/>
                <w:szCs w:val="20"/>
                <w:lang w:eastAsia="en-US"/>
              </w:rPr>
            </w:pP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4F8995" w14:textId="44BDA652"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519E3816" wp14:editId="3DDA8DB7">
                  <wp:extent cx="523875" cy="161925"/>
                  <wp:effectExtent l="0" t="0" r="0" b="0"/>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726598028"/>
                <w:placeholder>
                  <w:docPart w:val="0669C33ED5F74D10B1B9C54D0D9937FA"/>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075E1D28" w14:textId="3520F37C" w:rsidR="009F06C2" w:rsidRPr="00232348" w:rsidRDefault="003503CE" w:rsidP="003503CE">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96765749"/>
                <w:placeholder>
                  <w:docPart w:val="C72CD352964B47F69DDCCDD3C55F3A84"/>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53B05F3C"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E209C8" w14:textId="77777777" w:rsidR="009F06C2" w:rsidRDefault="009F06C2" w:rsidP="009F06C2">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Gradebook feedback/comments by instructor.</w:t>
            </w:r>
          </w:p>
          <w:p w14:paraId="609DF062" w14:textId="77777777" w:rsidR="00FD7BDE" w:rsidRPr="00F04677" w:rsidRDefault="00FD7BDE" w:rsidP="00C81F51">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1BB852" w14:textId="175A09A2"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047B8AA3" wp14:editId="12824AF0">
                  <wp:extent cx="523875" cy="161925"/>
                  <wp:effectExtent l="0" t="0" r="0"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85119865"/>
                <w:placeholder>
                  <w:docPart w:val="3BD0CD2D7EA54B2194E9BE57E4F2ED40"/>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107AD7AA" w14:textId="3FA0CC8A" w:rsidR="009F06C2" w:rsidRPr="00232348" w:rsidRDefault="003503CE" w:rsidP="003503CE">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864862157"/>
                <w:placeholder>
                  <w:docPart w:val="41F6660E14264FF18B6F76B2A52D1F5E"/>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740800C6"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426FC4" w14:textId="77777777" w:rsidR="009F06C2" w:rsidRDefault="009F06C2" w:rsidP="009F06C2">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SMS (text) messaging initiated</w:t>
            </w:r>
            <w:r w:rsidRPr="00F04677">
              <w:rPr>
                <w:rFonts w:eastAsia="Times New Roman" w:cs="Calibri"/>
                <w:color w:val="auto"/>
                <w:sz w:val="20"/>
                <w:szCs w:val="20"/>
                <w:lang w:eastAsia="en-US"/>
              </w:rPr>
              <w:t xml:space="preserve"> by instructor. </w:t>
            </w:r>
          </w:p>
          <w:p w14:paraId="7FC68C6A" w14:textId="77777777" w:rsidR="00FD7BDE" w:rsidRPr="00F04677" w:rsidRDefault="00FD7BDE" w:rsidP="009F06C2">
            <w:pPr>
              <w:spacing w:after="0" w:line="240" w:lineRule="auto"/>
              <w:rPr>
                <w:rFonts w:eastAsia="Times New Roman" w:cs="Calibri"/>
                <w:color w:val="auto"/>
                <w:sz w:val="20"/>
                <w:szCs w:val="20"/>
                <w:lang w:eastAsia="en-US"/>
              </w:rPr>
            </w:pP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05B305" w14:textId="3540CAA5"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2B8183C0" wp14:editId="22A816D2">
                  <wp:extent cx="523875" cy="161925"/>
                  <wp:effectExtent l="0" t="0" r="0" b="0"/>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730739160"/>
                <w:placeholder>
                  <w:docPart w:val="135D5AA530D0458C9EC69DAC6D6F8D6F"/>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18B1B20B" w14:textId="2515971C" w:rsidR="009F06C2" w:rsidRPr="00232348" w:rsidRDefault="003503CE" w:rsidP="003503CE">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1209611111"/>
                <w:placeholder>
                  <w:docPart w:val="498BA77F16E440F4A47C11523E68B772"/>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070FA9D8" w14:textId="77777777" w:rsidTr="005A6F5E">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128F48" w14:textId="77777777" w:rsidR="009F06C2" w:rsidRDefault="009F06C2" w:rsidP="009F06C2">
            <w:pPr>
              <w:spacing w:after="0" w:line="240" w:lineRule="auto"/>
              <w:rPr>
                <w:rFonts w:eastAsia="Times New Roman" w:cs="Calibri"/>
                <w:color w:val="auto"/>
                <w:sz w:val="20"/>
                <w:szCs w:val="20"/>
                <w:lang w:eastAsia="en-US"/>
              </w:rPr>
            </w:pPr>
            <w:r w:rsidRPr="00F04677">
              <w:rPr>
                <w:rFonts w:eastAsia="Times New Roman" w:cs="Calibri"/>
                <w:color w:val="auto"/>
                <w:sz w:val="20"/>
                <w:szCs w:val="20"/>
                <w:lang w:eastAsia="en-US"/>
              </w:rPr>
              <w:t>Telephone</w:t>
            </w:r>
            <w:r>
              <w:rPr>
                <w:rFonts w:eastAsia="Times New Roman" w:cs="Calibri"/>
                <w:color w:val="auto"/>
                <w:sz w:val="20"/>
                <w:szCs w:val="20"/>
                <w:lang w:eastAsia="en-US"/>
              </w:rPr>
              <w:t xml:space="preserve"> calls</w:t>
            </w:r>
            <w:r w:rsidRPr="00F04677">
              <w:rPr>
                <w:rFonts w:eastAsia="Times New Roman" w:cs="Calibri"/>
                <w:color w:val="auto"/>
                <w:sz w:val="20"/>
                <w:szCs w:val="20"/>
                <w:lang w:eastAsia="en-US"/>
              </w:rPr>
              <w:t xml:space="preserve"> initiated by instructor. </w:t>
            </w:r>
          </w:p>
          <w:p w14:paraId="4D0FB7F7" w14:textId="77777777" w:rsidR="00FD7BDE" w:rsidRPr="00F04677" w:rsidRDefault="00FD7BDE" w:rsidP="00C81F51">
            <w:pPr>
              <w:spacing w:after="0" w:line="240" w:lineRule="auto"/>
              <w:rPr>
                <w:rFonts w:eastAsia="Times New Roman" w:cs="Calibri"/>
                <w:color w:val="auto"/>
                <w:sz w:val="20"/>
                <w:szCs w:val="20"/>
                <w:lang w:eastAsia="en-US"/>
              </w:rPr>
            </w:pPr>
            <w:r>
              <w:rPr>
                <w:rFonts w:eastAsia="Times New Roman" w:cs="Calibri"/>
                <w:color w:val="auto"/>
                <w:sz w:val="20"/>
                <w:szCs w:val="20"/>
                <w:lang w:eastAsia="en-US"/>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114D7A" w14:textId="275E0491"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2580475D" wp14:editId="453E82CB">
                  <wp:extent cx="523875" cy="161925"/>
                  <wp:effectExtent l="0" t="0" r="0"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374270521"/>
                <w:placeholder>
                  <w:docPart w:val="5FA3843C7819468FA9F1A68D94CC51EF"/>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05D63DDB" w14:textId="339BB1E8" w:rsidR="009F06C2" w:rsidRPr="00311065" w:rsidRDefault="003503CE" w:rsidP="003503CE">
            <w:pPr>
              <w:spacing w:after="0" w:line="240" w:lineRule="auto"/>
              <w:rPr>
                <w:rFonts w:ascii="Times New Roman" w:hAnsi="Times New Roman"/>
                <w:color w:val="auto"/>
                <w:sz w:val="24"/>
                <w:szCs w:val="24"/>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299033621"/>
                <w:placeholder>
                  <w:docPart w:val="319805B2920F4F599A97D1EF099A897A"/>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r w:rsidR="009F06C2" w:rsidRPr="00311065" w14:paraId="15B47678" w14:textId="77777777" w:rsidTr="005A6F5E">
        <w:trPr>
          <w:trHeight w:val="582"/>
        </w:trPr>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F3682E" w14:textId="77777777" w:rsidR="009F06C2" w:rsidRPr="00F04677" w:rsidRDefault="009F06C2" w:rsidP="009F06C2">
            <w:pPr>
              <w:spacing w:after="0" w:line="240" w:lineRule="auto"/>
              <w:rPr>
                <w:rFonts w:eastAsia="Times New Roman" w:cs="Calibri"/>
                <w:color w:val="000000"/>
                <w:sz w:val="20"/>
                <w:szCs w:val="20"/>
                <w:lang w:eastAsia="en-US"/>
              </w:rPr>
            </w:pPr>
            <w:r w:rsidRPr="00F04677">
              <w:rPr>
                <w:rFonts w:eastAsia="Times New Roman" w:cs="Calibri"/>
                <w:color w:val="000000"/>
                <w:sz w:val="20"/>
                <w:szCs w:val="20"/>
                <w:lang w:eastAsia="en-US"/>
              </w:rPr>
              <w:t>Other method initiated by instructor:</w:t>
            </w:r>
          </w:p>
          <w:sdt>
            <w:sdtPr>
              <w:id w:val="-187684076"/>
              <w:placeholder>
                <w:docPart w:val="FED150D51CC14E15B5C7E096418E28EA"/>
              </w:placeholder>
              <w:showingPlcHdr/>
            </w:sdtPr>
            <w:sdtContent>
              <w:p w14:paraId="5AF0AD10" w14:textId="705DAB34" w:rsidR="009F06C2" w:rsidRPr="00F04677" w:rsidRDefault="0091536A" w:rsidP="009F06C2">
                <w:pPr>
                  <w:spacing w:after="0" w:line="240" w:lineRule="auto"/>
                  <w:rPr>
                    <w:rFonts w:eastAsia="Times New Roman" w:cs="Calibri"/>
                    <w:color w:val="auto"/>
                    <w:sz w:val="20"/>
                    <w:szCs w:val="20"/>
                    <w:lang w:eastAsia="en-US"/>
                  </w:rPr>
                </w:pPr>
                <w:r w:rsidRPr="00A126B3">
                  <w:rPr>
                    <w:rStyle w:val="PlaceholderText"/>
                  </w:rPr>
                  <w:t>Click here to enter text.</w:t>
                </w:r>
              </w:p>
            </w:sdtContent>
          </w:sdt>
        </w:tc>
        <w:tc>
          <w:tcPr>
            <w:tcW w:w="5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2C1E7F" w14:textId="1BAEE366" w:rsidR="005A6F5E" w:rsidRDefault="005D7C2E" w:rsidP="005A6F5E">
            <w:pPr>
              <w:spacing w:after="0" w:line="240" w:lineRule="auto"/>
              <w:rPr>
                <w:rFonts w:eastAsia="Times New Roman" w:cs="Calibri"/>
                <w:color w:val="auto"/>
                <w:sz w:val="20"/>
                <w:szCs w:val="20"/>
                <w:lang w:eastAsia="en-US"/>
              </w:rPr>
            </w:pPr>
            <w:r w:rsidRPr="005D7C2E">
              <w:rPr>
                <w:rFonts w:cs="Calibri"/>
                <w:noProof/>
                <w:lang w:eastAsia="en-US"/>
              </w:rPr>
              <w:drawing>
                <wp:inline distT="0" distB="0" distL="0" distR="0" wp14:anchorId="0A2C6E94" wp14:editId="659AEC85">
                  <wp:extent cx="523875" cy="161925"/>
                  <wp:effectExtent l="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5A6F5E">
              <w:rPr>
                <w:rFonts w:eastAsia="Times New Roman" w:cs="Calibri"/>
                <w:color w:val="auto"/>
                <w:sz w:val="20"/>
                <w:szCs w:val="20"/>
                <w:lang w:eastAsia="en-US"/>
              </w:rPr>
              <w:t xml:space="preserve">   </w:t>
            </w:r>
            <w:sdt>
              <w:sdtPr>
                <w:rPr>
                  <w:rFonts w:eastAsia="Times New Roman" w:cstheme="minorHAnsi"/>
                  <w:color w:val="auto"/>
                  <w:sz w:val="20"/>
                  <w:szCs w:val="20"/>
                  <w:lang w:eastAsia="en-US"/>
                </w:rPr>
                <w:alias w:val="Frequency"/>
                <w:tag w:val="Frequency"/>
                <w:id w:val="-1496721759"/>
                <w:placeholder>
                  <w:docPart w:val="783D762B8B2C4B66896CF36DAA5D87EE"/>
                </w:placeholder>
                <w:showingPlcHdr/>
                <w:dropDownList>
                  <w:listItem w:value="Choose an item."/>
                  <w:listItem w:displayText="Weekly" w:value="Weekly"/>
                  <w:listItem w:displayText="Monthly" w:value="Monthly"/>
                  <w:listItem w:displayText="Infrequently" w:value="Infrequently"/>
                  <w:listItem w:displayText="Not an appropriate interaction type for course" w:value="Not an appropriate interaction type for course"/>
                </w:dropDownList>
              </w:sdtPr>
              <w:sdtContent>
                <w:r w:rsidR="0091536A" w:rsidRPr="00F94381">
                  <w:rPr>
                    <w:rStyle w:val="PlaceholderText"/>
                  </w:rPr>
                  <w:t>Choose an item.</w:t>
                </w:r>
              </w:sdtContent>
            </w:sdt>
          </w:p>
          <w:p w14:paraId="5D9AC640" w14:textId="1A295B49" w:rsidR="009F06C2" w:rsidRPr="00311065" w:rsidRDefault="003503CE" w:rsidP="003503CE">
            <w:pPr>
              <w:spacing w:after="0" w:line="240" w:lineRule="auto"/>
              <w:rPr>
                <w:rFonts w:ascii="Times New Roman" w:hAnsi="Times New Roman"/>
                <w:color w:val="auto"/>
                <w:sz w:val="24"/>
                <w:szCs w:val="24"/>
                <w:lang w:eastAsia="en-US"/>
              </w:rPr>
            </w:pPr>
            <w:r>
              <w:rPr>
                <w:rFonts w:eastAsia="Times New Roman" w:cs="Calibri"/>
                <w:color w:val="auto"/>
                <w:sz w:val="20"/>
                <w:szCs w:val="20"/>
                <w:lang w:eastAsia="en-US"/>
              </w:rPr>
              <w:t xml:space="preserve">  </w:t>
            </w:r>
            <w:sdt>
              <w:sdtPr>
                <w:rPr>
                  <w:rFonts w:eastAsia="Times New Roman" w:cstheme="minorHAnsi"/>
                  <w:color w:val="auto"/>
                  <w:sz w:val="20"/>
                  <w:szCs w:val="20"/>
                  <w:lang w:eastAsia="en-US"/>
                </w:rPr>
                <w:id w:val="-472450447"/>
                <w:placeholder>
                  <w:docPart w:val="6B7C650A1A324633BADCEF96D6FA4FF8"/>
                </w:placeholder>
                <w:showingPlcHdr/>
              </w:sdtPr>
              <w:sdtContent>
                <w:r w:rsidR="0091536A" w:rsidRPr="00A10FE4">
                  <w:rPr>
                    <w:rFonts w:eastAsia="Times New Roman" w:cstheme="minorHAnsi"/>
                    <w:color w:val="auto"/>
                    <w:sz w:val="20"/>
                    <w:szCs w:val="20"/>
                    <w:lang w:eastAsia="en-US"/>
                  </w:rPr>
                  <w:t xml:space="preserve">Other: </w:t>
                </w:r>
                <w:r w:rsidR="0091536A" w:rsidRPr="00A10FE4">
                  <w:rPr>
                    <w:rStyle w:val="PlaceholderText"/>
                  </w:rPr>
                  <w:t>Click here to enter text.</w:t>
                </w:r>
              </w:sdtContent>
            </w:sdt>
          </w:p>
        </w:tc>
      </w:tr>
    </w:tbl>
    <w:p w14:paraId="47319EAD" w14:textId="77777777" w:rsidR="004C16D0" w:rsidRPr="00D35A3B" w:rsidRDefault="00F04677" w:rsidP="00D35A3B">
      <w:pPr>
        <w:pStyle w:val="Heading1"/>
      </w:pPr>
      <w:r w:rsidRPr="00311065">
        <w:rPr>
          <w:rFonts w:ascii="Arial" w:hAnsi="Arial" w:cs="Arial"/>
          <w:color w:val="000000"/>
          <w:sz w:val="20"/>
          <w:szCs w:val="20"/>
          <w:lang w:eastAsia="en-US"/>
        </w:rPr>
        <w:t>       </w:t>
      </w:r>
      <w:r w:rsidRPr="00311065">
        <w:rPr>
          <w:rFonts w:ascii="Arial" w:hAnsi="Arial" w:cs="Arial"/>
          <w:color w:val="000000"/>
          <w:sz w:val="20"/>
          <w:szCs w:val="20"/>
          <w:lang w:eastAsia="en-US"/>
        </w:rPr>
        <w:tab/>
      </w:r>
      <w:r w:rsidR="00B51DAC">
        <w:t>II</w:t>
      </w:r>
      <w:r w:rsidR="00052B77">
        <w:t xml:space="preserve">I. </w:t>
      </w:r>
      <w:r w:rsidR="00C06F4B">
        <w:t xml:space="preserve">  </w:t>
      </w:r>
      <w:r w:rsidR="005A68B8">
        <w:t>Course outline of record</w:t>
      </w:r>
      <w:r w:rsidR="004C16D0">
        <w:t xml:space="preserve"> </w:t>
      </w:r>
    </w:p>
    <w:p w14:paraId="55A13ED1" w14:textId="77777777" w:rsidR="00643A57" w:rsidRDefault="00924F37" w:rsidP="00924F37">
      <w:pPr>
        <w:spacing w:after="0" w:line="240" w:lineRule="auto"/>
        <w:ind w:left="180"/>
        <w:rPr>
          <w:sz w:val="20"/>
          <w:szCs w:val="20"/>
        </w:rPr>
      </w:pPr>
      <w:r>
        <w:rPr>
          <w:b/>
          <w:sz w:val="20"/>
          <w:szCs w:val="20"/>
        </w:rPr>
        <w:t>COR changes</w:t>
      </w:r>
      <w:r w:rsidR="009F06C2" w:rsidRPr="009F06C2">
        <w:rPr>
          <w:b/>
          <w:sz w:val="20"/>
          <w:szCs w:val="20"/>
        </w:rPr>
        <w:t>:</w:t>
      </w:r>
      <w:r w:rsidR="009F06C2">
        <w:rPr>
          <w:sz w:val="20"/>
          <w:szCs w:val="20"/>
        </w:rPr>
        <w:t xml:space="preserve"> </w:t>
      </w:r>
      <w:r>
        <w:rPr>
          <w:sz w:val="20"/>
          <w:szCs w:val="20"/>
        </w:rPr>
        <w:t xml:space="preserve">If you selected on page 1 of this form “Course Status - </w:t>
      </w:r>
      <w:r w:rsidRPr="00924F37">
        <w:rPr>
          <w:sz w:val="20"/>
          <w:szCs w:val="20"/>
        </w:rPr>
        <w:t>COR changes and DE Proposal added concurrently</w:t>
      </w:r>
      <w:r>
        <w:rPr>
          <w:sz w:val="20"/>
          <w:szCs w:val="20"/>
        </w:rPr>
        <w:t>,” i</w:t>
      </w:r>
      <w:r w:rsidR="005A68B8" w:rsidRPr="005A68B8">
        <w:rPr>
          <w:sz w:val="20"/>
          <w:szCs w:val="20"/>
        </w:rPr>
        <w:t>dentify</w:t>
      </w:r>
      <w:r>
        <w:rPr>
          <w:sz w:val="20"/>
          <w:szCs w:val="20"/>
        </w:rPr>
        <w:t xml:space="preserve"> all proposed changes to the COR that are being made to accommodate Distance Education delivery. Please note that proposed COR changes must be approved </w:t>
      </w:r>
      <w:r w:rsidRPr="00406B93">
        <w:rPr>
          <w:b/>
          <w:sz w:val="20"/>
          <w:szCs w:val="20"/>
        </w:rPr>
        <w:t>before</w:t>
      </w:r>
      <w:r>
        <w:rPr>
          <w:sz w:val="20"/>
          <w:szCs w:val="20"/>
        </w:rPr>
        <w:t xml:space="preserve"> this DE Proposal can be approved by Curriculum.</w:t>
      </w:r>
    </w:p>
    <w:p w14:paraId="25F3CE50" w14:textId="77777777" w:rsidR="00924F37" w:rsidRDefault="00924F37" w:rsidP="00924F37">
      <w:pPr>
        <w:spacing w:after="0" w:line="240" w:lineRule="auto"/>
        <w:ind w:left="180"/>
      </w:pPr>
    </w:p>
    <w:tbl>
      <w:tblPr>
        <w:tblStyle w:val="TableGrid"/>
        <w:tblW w:w="9363" w:type="dxa"/>
        <w:tblLayout w:type="fixed"/>
        <w:tblLook w:val="04E0" w:firstRow="1" w:lastRow="1" w:firstColumn="1" w:lastColumn="0" w:noHBand="0" w:noVBand="1"/>
      </w:tblPr>
      <w:tblGrid>
        <w:gridCol w:w="4585"/>
        <w:gridCol w:w="4770"/>
        <w:gridCol w:w="8"/>
      </w:tblGrid>
      <w:tr w:rsidR="00052B77" w14:paraId="13F031AF" w14:textId="77777777" w:rsidTr="0098195A">
        <w:trPr>
          <w:trHeight w:val="700"/>
        </w:trPr>
        <w:tc>
          <w:tcPr>
            <w:tcW w:w="4585" w:type="dxa"/>
            <w:vAlign w:val="center"/>
          </w:tcPr>
          <w:p w14:paraId="153EAC9B" w14:textId="77777777" w:rsidR="00052B77" w:rsidRPr="00052B77" w:rsidRDefault="00347FD1" w:rsidP="00924F37">
            <w:pPr>
              <w:pStyle w:val="Heading2"/>
              <w:jc w:val="center"/>
              <w:outlineLvl w:val="1"/>
            </w:pPr>
            <w:r>
              <w:t>C</w:t>
            </w:r>
            <w:r w:rsidR="00B94139">
              <w:t xml:space="preserve">OR </w:t>
            </w:r>
            <w:r w:rsidR="00CF4BFC">
              <w:t>c</w:t>
            </w:r>
            <w:r w:rsidR="00E417C1">
              <w:t>omponent</w:t>
            </w:r>
            <w:r w:rsidR="00924F37">
              <w:t xml:space="preserve"> being changed</w:t>
            </w:r>
          </w:p>
        </w:tc>
        <w:tc>
          <w:tcPr>
            <w:tcW w:w="4778" w:type="dxa"/>
            <w:gridSpan w:val="2"/>
            <w:vAlign w:val="center"/>
          </w:tcPr>
          <w:p w14:paraId="20706C1C" w14:textId="77777777" w:rsidR="00052B77" w:rsidRPr="00052B77" w:rsidRDefault="00924F37" w:rsidP="003A2C54">
            <w:pPr>
              <w:pStyle w:val="Heading2"/>
              <w:jc w:val="center"/>
              <w:outlineLvl w:val="1"/>
            </w:pPr>
            <w:r>
              <w:t>Proposed changes to COR to accommodate Distance Ed delivery</w:t>
            </w:r>
          </w:p>
        </w:tc>
      </w:tr>
      <w:tr w:rsidR="00052B77" w14:paraId="271DA5A7" w14:textId="77777777" w:rsidTr="007F162B">
        <w:trPr>
          <w:gridAfter w:val="1"/>
          <w:wAfter w:w="8" w:type="dxa"/>
          <w:trHeight w:val="700"/>
        </w:trPr>
        <w:tc>
          <w:tcPr>
            <w:tcW w:w="4585" w:type="dxa"/>
          </w:tcPr>
          <w:p w14:paraId="00AED34E" w14:textId="77777777" w:rsidR="005A68B8" w:rsidRPr="005A68B8" w:rsidRDefault="005A68B8" w:rsidP="00C96865">
            <w:pPr>
              <w:spacing w:before="120" w:after="120"/>
              <w:rPr>
                <w:color w:val="auto"/>
              </w:rPr>
            </w:pPr>
            <w:r w:rsidRPr="005A68B8">
              <w:rPr>
                <w:color w:val="auto"/>
              </w:rPr>
              <w:t xml:space="preserve">Student Learning Outcomes </w:t>
            </w:r>
          </w:p>
          <w:sdt>
            <w:sdtPr>
              <w:id w:val="1611238211"/>
              <w:placeholder>
                <w:docPart w:val="F453EE8D31C74C8D83854F1761165BCF"/>
              </w:placeholder>
              <w:showingPlcHdr/>
            </w:sdtPr>
            <w:sdtContent>
              <w:p w14:paraId="4DED0AD0" w14:textId="77F7B7FF" w:rsidR="00052B77" w:rsidRPr="005A68B8" w:rsidRDefault="0091536A" w:rsidP="00052B77">
                <w:pPr>
                  <w:rPr>
                    <w:color w:val="auto"/>
                  </w:rPr>
                </w:pPr>
                <w:r w:rsidRPr="00A126B3">
                  <w:rPr>
                    <w:rStyle w:val="PlaceholderText"/>
                  </w:rPr>
                  <w:t>Click here to enter text.</w:t>
                </w:r>
              </w:p>
            </w:sdtContent>
          </w:sdt>
        </w:tc>
        <w:sdt>
          <w:sdtPr>
            <w:id w:val="-956569245"/>
            <w:placeholder>
              <w:docPart w:val="87A0710F76CB4BBE9A3BF9317B4E04FF"/>
            </w:placeholder>
            <w:showingPlcHdr/>
          </w:sdtPr>
          <w:sdtContent>
            <w:tc>
              <w:tcPr>
                <w:tcW w:w="4770" w:type="dxa"/>
                <w:vAlign w:val="center"/>
              </w:tcPr>
              <w:p w14:paraId="19C49F3D" w14:textId="6C91F8D6" w:rsidR="00052B77" w:rsidRDefault="0091536A" w:rsidP="007F162B">
                <w:r w:rsidRPr="00A126B3">
                  <w:rPr>
                    <w:rStyle w:val="PlaceholderText"/>
                  </w:rPr>
                  <w:t>Click here to enter text.</w:t>
                </w:r>
              </w:p>
            </w:tc>
          </w:sdtContent>
        </w:sdt>
      </w:tr>
      <w:tr w:rsidR="00052B77" w14:paraId="34F2CE04" w14:textId="77777777" w:rsidTr="007F162B">
        <w:trPr>
          <w:gridAfter w:val="1"/>
          <w:wAfter w:w="8" w:type="dxa"/>
          <w:trHeight w:val="700"/>
        </w:trPr>
        <w:tc>
          <w:tcPr>
            <w:tcW w:w="4585" w:type="dxa"/>
          </w:tcPr>
          <w:p w14:paraId="3768BDE0" w14:textId="77777777" w:rsidR="00C96865" w:rsidRDefault="005A68B8" w:rsidP="005A68B8">
            <w:pPr>
              <w:spacing w:before="120"/>
              <w:rPr>
                <w:color w:val="auto"/>
              </w:rPr>
            </w:pPr>
            <w:r w:rsidRPr="005A68B8">
              <w:rPr>
                <w:color w:val="auto"/>
              </w:rPr>
              <w:t xml:space="preserve">Objectives </w:t>
            </w:r>
          </w:p>
          <w:sdt>
            <w:sdtPr>
              <w:id w:val="976888762"/>
              <w:placeholder>
                <w:docPart w:val="FD2FE091BD704760AA91741E10E3A6B0"/>
              </w:placeholder>
              <w:showingPlcHdr/>
            </w:sdtPr>
            <w:sdtContent>
              <w:p w14:paraId="48491BC8" w14:textId="7415FF6F" w:rsidR="00052B77" w:rsidRPr="005A68B8" w:rsidRDefault="0091536A" w:rsidP="005A68B8">
                <w:pPr>
                  <w:spacing w:before="120"/>
                  <w:rPr>
                    <w:color w:val="auto"/>
                  </w:rPr>
                </w:pPr>
                <w:r w:rsidRPr="00A126B3">
                  <w:rPr>
                    <w:rStyle w:val="PlaceholderText"/>
                  </w:rPr>
                  <w:t>Click here to enter text.</w:t>
                </w:r>
              </w:p>
            </w:sdtContent>
          </w:sdt>
        </w:tc>
        <w:sdt>
          <w:sdtPr>
            <w:id w:val="41407375"/>
            <w:placeholder>
              <w:docPart w:val="299C48D223F84C18BE887FCC00DC1E57"/>
            </w:placeholder>
            <w:showingPlcHdr/>
          </w:sdtPr>
          <w:sdtContent>
            <w:tc>
              <w:tcPr>
                <w:tcW w:w="4770" w:type="dxa"/>
                <w:vAlign w:val="center"/>
              </w:tcPr>
              <w:p w14:paraId="37BBA697" w14:textId="44A4ECE6" w:rsidR="00052B77" w:rsidRDefault="0091536A" w:rsidP="007F162B">
                <w:r w:rsidRPr="00A126B3">
                  <w:rPr>
                    <w:rStyle w:val="PlaceholderText"/>
                  </w:rPr>
                  <w:t>Click here to enter text.</w:t>
                </w:r>
              </w:p>
            </w:tc>
          </w:sdtContent>
        </w:sdt>
      </w:tr>
      <w:tr w:rsidR="00052B77" w14:paraId="7F25814A" w14:textId="77777777" w:rsidTr="007F162B">
        <w:trPr>
          <w:gridAfter w:val="1"/>
          <w:wAfter w:w="8" w:type="dxa"/>
          <w:trHeight w:val="710"/>
        </w:trPr>
        <w:tc>
          <w:tcPr>
            <w:tcW w:w="4585" w:type="dxa"/>
          </w:tcPr>
          <w:p w14:paraId="61D63D27" w14:textId="77777777" w:rsidR="005A68B8" w:rsidRPr="005A68B8" w:rsidRDefault="005A68B8" w:rsidP="00C96865">
            <w:pPr>
              <w:spacing w:before="120" w:after="120"/>
              <w:rPr>
                <w:color w:val="auto"/>
              </w:rPr>
            </w:pPr>
            <w:r w:rsidRPr="005A68B8">
              <w:rPr>
                <w:color w:val="auto"/>
              </w:rPr>
              <w:t xml:space="preserve">Topics and Scope </w:t>
            </w:r>
          </w:p>
          <w:sdt>
            <w:sdtPr>
              <w:id w:val="-20400508"/>
              <w:placeholder>
                <w:docPart w:val="C36AA29CCCB349DD88DCE3B7E39A2E45"/>
              </w:placeholder>
              <w:showingPlcHdr/>
            </w:sdtPr>
            <w:sdtContent>
              <w:p w14:paraId="72F4E8DE" w14:textId="2307D724" w:rsidR="00052B77" w:rsidRPr="005A68B8" w:rsidRDefault="0091536A" w:rsidP="00052B77">
                <w:pPr>
                  <w:rPr>
                    <w:color w:val="auto"/>
                  </w:rPr>
                </w:pPr>
                <w:r w:rsidRPr="00A126B3">
                  <w:rPr>
                    <w:rStyle w:val="PlaceholderText"/>
                  </w:rPr>
                  <w:t>Click here to enter text.</w:t>
                </w:r>
              </w:p>
            </w:sdtContent>
          </w:sdt>
        </w:tc>
        <w:sdt>
          <w:sdtPr>
            <w:id w:val="-818340055"/>
            <w:placeholder>
              <w:docPart w:val="078BB79B464A4E37A83C05D618E77F55"/>
            </w:placeholder>
            <w:showingPlcHdr/>
          </w:sdtPr>
          <w:sdtContent>
            <w:tc>
              <w:tcPr>
                <w:tcW w:w="4770" w:type="dxa"/>
                <w:vAlign w:val="center"/>
              </w:tcPr>
              <w:p w14:paraId="38967579" w14:textId="5AED273A" w:rsidR="00052B77" w:rsidRDefault="0091536A" w:rsidP="007F162B">
                <w:r w:rsidRPr="00A126B3">
                  <w:rPr>
                    <w:rStyle w:val="PlaceholderText"/>
                  </w:rPr>
                  <w:t>Click here to enter text.</w:t>
                </w:r>
              </w:p>
            </w:tc>
          </w:sdtContent>
        </w:sdt>
      </w:tr>
      <w:tr w:rsidR="00052B77" w14:paraId="0CE4932B" w14:textId="77777777" w:rsidTr="007F162B">
        <w:trPr>
          <w:gridAfter w:val="1"/>
          <w:wAfter w:w="8" w:type="dxa"/>
          <w:trHeight w:val="700"/>
        </w:trPr>
        <w:tc>
          <w:tcPr>
            <w:tcW w:w="4585" w:type="dxa"/>
          </w:tcPr>
          <w:p w14:paraId="5CDDE805" w14:textId="77777777" w:rsidR="005A68B8" w:rsidRPr="005A68B8" w:rsidRDefault="005A68B8" w:rsidP="00C96865">
            <w:pPr>
              <w:spacing w:before="120" w:after="120"/>
              <w:rPr>
                <w:color w:val="auto"/>
              </w:rPr>
            </w:pPr>
            <w:r w:rsidRPr="005A68B8">
              <w:rPr>
                <w:color w:val="auto"/>
              </w:rPr>
              <w:t xml:space="preserve">Representative Assignments </w:t>
            </w:r>
          </w:p>
          <w:sdt>
            <w:sdtPr>
              <w:id w:val="455759711"/>
              <w:placeholder>
                <w:docPart w:val="22273EC3CCC84D54B6E66B4FD05CA067"/>
              </w:placeholder>
              <w:showingPlcHdr/>
            </w:sdtPr>
            <w:sdtContent>
              <w:p w14:paraId="481AF6A3" w14:textId="1219C625" w:rsidR="00052B77" w:rsidRPr="005A68B8" w:rsidRDefault="0091536A" w:rsidP="00052B77">
                <w:pPr>
                  <w:rPr>
                    <w:color w:val="auto"/>
                  </w:rPr>
                </w:pPr>
                <w:r w:rsidRPr="00A126B3">
                  <w:rPr>
                    <w:rStyle w:val="PlaceholderText"/>
                  </w:rPr>
                  <w:t>Click here to enter text.</w:t>
                </w:r>
              </w:p>
            </w:sdtContent>
          </w:sdt>
        </w:tc>
        <w:tc>
          <w:tcPr>
            <w:tcW w:w="4770" w:type="dxa"/>
            <w:vAlign w:val="center"/>
          </w:tcPr>
          <w:p w14:paraId="4D74977E" w14:textId="77777777" w:rsidR="00052B77" w:rsidRPr="0091536A" w:rsidRDefault="00381EF8" w:rsidP="007F162B">
            <w:r w:rsidRPr="0091536A">
              <w:rPr>
                <w:rStyle w:val="PlaceholderText"/>
              </w:rPr>
              <w:t>Click here to enter text.</w:t>
            </w:r>
          </w:p>
        </w:tc>
      </w:tr>
      <w:tr w:rsidR="005A68B8" w14:paraId="48C5BCE6" w14:textId="77777777" w:rsidTr="007F162B">
        <w:trPr>
          <w:gridAfter w:val="1"/>
          <w:wAfter w:w="8" w:type="dxa"/>
          <w:trHeight w:val="700"/>
        </w:trPr>
        <w:tc>
          <w:tcPr>
            <w:tcW w:w="4585" w:type="dxa"/>
          </w:tcPr>
          <w:p w14:paraId="37EE9CA8" w14:textId="77777777" w:rsidR="005A68B8" w:rsidRPr="005A68B8" w:rsidRDefault="005A68B8" w:rsidP="00C96865">
            <w:pPr>
              <w:spacing w:before="120" w:after="120"/>
              <w:rPr>
                <w:color w:val="auto"/>
              </w:rPr>
            </w:pPr>
            <w:r w:rsidRPr="005A68B8">
              <w:rPr>
                <w:color w:val="auto"/>
              </w:rPr>
              <w:t xml:space="preserve">Methods of Evaluation/Basis of Grade </w:t>
            </w:r>
          </w:p>
          <w:sdt>
            <w:sdtPr>
              <w:id w:val="-618225791"/>
              <w:placeholder>
                <w:docPart w:val="946E26A706FF4EA18F86E0246184F58B"/>
              </w:placeholder>
              <w:showingPlcHdr/>
            </w:sdtPr>
            <w:sdtContent>
              <w:p w14:paraId="57FCB02C" w14:textId="3C1A4741" w:rsidR="005A68B8" w:rsidRPr="0091536A" w:rsidRDefault="0091536A" w:rsidP="005A68B8">
                <w:pPr>
                  <w:rPr>
                    <w:b/>
                    <w:bCs/>
                    <w:color w:val="auto"/>
                  </w:rPr>
                </w:pPr>
                <w:r w:rsidRPr="00A126B3">
                  <w:rPr>
                    <w:rStyle w:val="PlaceholderText"/>
                  </w:rPr>
                  <w:t>Click here to enter text.</w:t>
                </w:r>
              </w:p>
            </w:sdtContent>
          </w:sdt>
        </w:tc>
        <w:sdt>
          <w:sdtPr>
            <w:id w:val="-1610046862"/>
            <w:placeholder>
              <w:docPart w:val="DE84162DE22E46D6AC45E21422AE3428"/>
            </w:placeholder>
            <w:showingPlcHdr/>
          </w:sdtPr>
          <w:sdtContent>
            <w:tc>
              <w:tcPr>
                <w:tcW w:w="4770" w:type="dxa"/>
                <w:vAlign w:val="center"/>
              </w:tcPr>
              <w:p w14:paraId="13FF6B58" w14:textId="248AF8D5" w:rsidR="005A68B8" w:rsidRDefault="0091536A" w:rsidP="007F162B">
                <w:r w:rsidRPr="00A126B3">
                  <w:rPr>
                    <w:rStyle w:val="PlaceholderText"/>
                  </w:rPr>
                  <w:t>Click here to enter text.</w:t>
                </w:r>
              </w:p>
            </w:tc>
          </w:sdtContent>
        </w:sdt>
      </w:tr>
    </w:tbl>
    <w:p w14:paraId="64ECAAA7" w14:textId="77777777" w:rsidR="00C96865" w:rsidRDefault="00C96865" w:rsidP="005A68B8">
      <w:pPr>
        <w:spacing w:after="0" w:line="240" w:lineRule="auto"/>
      </w:pPr>
    </w:p>
    <w:p w14:paraId="665BC678" w14:textId="77777777" w:rsidR="005A68B8" w:rsidRDefault="005A68B8" w:rsidP="005A68B8">
      <w:pPr>
        <w:spacing w:after="0" w:line="240" w:lineRule="auto"/>
      </w:pPr>
    </w:p>
    <w:p w14:paraId="69D9E8D2" w14:textId="77777777" w:rsidR="00635C22" w:rsidRPr="00C7176C" w:rsidRDefault="00E417C1" w:rsidP="00924F37">
      <w:pPr>
        <w:spacing w:after="0" w:line="240" w:lineRule="auto"/>
        <w:ind w:left="360"/>
        <w:rPr>
          <w:rFonts w:ascii="Times New Roman" w:hAnsi="Times New Roman"/>
          <w:color w:val="auto"/>
          <w:sz w:val="24"/>
          <w:szCs w:val="24"/>
          <w:lang w:eastAsia="en-US"/>
        </w:rPr>
      </w:pPr>
      <w:r>
        <w:rPr>
          <w:b/>
          <w:sz w:val="20"/>
          <w:szCs w:val="20"/>
        </w:rPr>
        <w:t xml:space="preserve">For hybrid </w:t>
      </w:r>
      <w:r w:rsidR="00347FD1" w:rsidRPr="00635C22">
        <w:rPr>
          <w:b/>
          <w:sz w:val="20"/>
          <w:szCs w:val="20"/>
        </w:rPr>
        <w:t>courses:</w:t>
      </w:r>
      <w:r w:rsidR="00E30F8C" w:rsidRPr="00635C22">
        <w:rPr>
          <w:sz w:val="20"/>
          <w:szCs w:val="20"/>
        </w:rPr>
        <w:t xml:space="preserve"> </w:t>
      </w:r>
      <w:r w:rsidR="00B555DF" w:rsidRPr="00635C22">
        <w:rPr>
          <w:sz w:val="20"/>
          <w:szCs w:val="20"/>
        </w:rPr>
        <w:t>Identify any components from the Course Outline of Record t</w:t>
      </w:r>
      <w:r w:rsidR="00C7176C" w:rsidRPr="00635C22">
        <w:rPr>
          <w:sz w:val="20"/>
          <w:szCs w:val="20"/>
        </w:rPr>
        <w:t>hat</w:t>
      </w:r>
      <w:r>
        <w:rPr>
          <w:sz w:val="20"/>
          <w:szCs w:val="20"/>
        </w:rPr>
        <w:t xml:space="preserve"> the instructional department deems</w:t>
      </w:r>
      <w:r w:rsidR="00C7176C" w:rsidRPr="00635C22">
        <w:rPr>
          <w:sz w:val="20"/>
          <w:szCs w:val="20"/>
        </w:rPr>
        <w:t xml:space="preserve"> </w:t>
      </w:r>
      <w:r w:rsidR="00347FD1" w:rsidRPr="00635C22">
        <w:rPr>
          <w:sz w:val="20"/>
          <w:szCs w:val="20"/>
        </w:rPr>
        <w:t>should only</w:t>
      </w:r>
      <w:r w:rsidR="00C7176C" w:rsidRPr="00635C22">
        <w:rPr>
          <w:sz w:val="20"/>
          <w:szCs w:val="20"/>
        </w:rPr>
        <w:t xml:space="preserve"> </w:t>
      </w:r>
      <w:r w:rsidR="00347FD1" w:rsidRPr="00635C22">
        <w:rPr>
          <w:sz w:val="20"/>
          <w:szCs w:val="20"/>
        </w:rPr>
        <w:t xml:space="preserve">be </w:t>
      </w:r>
      <w:r w:rsidR="00B555DF" w:rsidRPr="00635C22">
        <w:rPr>
          <w:sz w:val="20"/>
          <w:szCs w:val="20"/>
        </w:rPr>
        <w:t>completed face-to-face</w:t>
      </w:r>
      <w:r w:rsidR="00347FD1" w:rsidRPr="00635C22">
        <w:rPr>
          <w:sz w:val="20"/>
          <w:szCs w:val="20"/>
        </w:rPr>
        <w:t>.</w:t>
      </w:r>
      <w:r w:rsidR="00635C22" w:rsidRPr="00635C22">
        <w:rPr>
          <w:sz w:val="20"/>
          <w:szCs w:val="20"/>
        </w:rPr>
        <w:t xml:space="preserve"> </w:t>
      </w:r>
      <w:r w:rsidR="00635C22">
        <w:rPr>
          <w:sz w:val="20"/>
          <w:szCs w:val="20"/>
        </w:rPr>
        <w:t>If none, enter NA.</w:t>
      </w:r>
    </w:p>
    <w:tbl>
      <w:tblPr>
        <w:tblW w:w="9360" w:type="dxa"/>
        <w:tblCellMar>
          <w:top w:w="15" w:type="dxa"/>
          <w:left w:w="15" w:type="dxa"/>
          <w:bottom w:w="15" w:type="dxa"/>
          <w:right w:w="15" w:type="dxa"/>
        </w:tblCellMar>
        <w:tblLook w:val="04A0" w:firstRow="1" w:lastRow="0" w:firstColumn="1" w:lastColumn="0" w:noHBand="0" w:noVBand="1"/>
      </w:tblPr>
      <w:tblGrid>
        <w:gridCol w:w="4582"/>
        <w:gridCol w:w="4778"/>
      </w:tblGrid>
      <w:tr w:rsidR="00C7176C" w:rsidRPr="00C7176C" w14:paraId="3E5A19F3" w14:textId="77777777" w:rsidTr="00B94139">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7C5AA76" w14:textId="77777777" w:rsidR="00B555DF" w:rsidRPr="00B555DF" w:rsidRDefault="00B94139" w:rsidP="003A2C54">
            <w:pPr>
              <w:pStyle w:val="Heading2"/>
              <w:jc w:val="center"/>
              <w:rPr>
                <w:lang w:eastAsia="en-US"/>
              </w:rPr>
            </w:pPr>
            <w:r>
              <w:rPr>
                <w:rFonts w:eastAsia="Times New Roman"/>
                <w:lang w:eastAsia="en-US"/>
              </w:rPr>
              <w:t>COR</w:t>
            </w:r>
            <w:r w:rsidR="00CF4BFC">
              <w:rPr>
                <w:rFonts w:eastAsia="Times New Roman"/>
                <w:lang w:eastAsia="en-US"/>
              </w:rPr>
              <w:t xml:space="preserve"> c</w:t>
            </w:r>
            <w:r w:rsidR="000A7907">
              <w:rPr>
                <w:rFonts w:eastAsia="Times New Roman"/>
                <w:lang w:eastAsia="en-US"/>
              </w:rPr>
              <w:t>omponent</w:t>
            </w:r>
          </w:p>
        </w:tc>
        <w:tc>
          <w:tcPr>
            <w:tcW w:w="47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5295978" w14:textId="77777777" w:rsidR="00C7176C" w:rsidRPr="00C7176C" w:rsidRDefault="00B94139" w:rsidP="003A2C54">
            <w:pPr>
              <w:pStyle w:val="Heading2"/>
              <w:jc w:val="center"/>
              <w:rPr>
                <w:rFonts w:ascii="Times New Roman" w:hAnsi="Times New Roman"/>
                <w:lang w:eastAsia="en-US"/>
              </w:rPr>
            </w:pPr>
            <w:r>
              <w:rPr>
                <w:rFonts w:eastAsia="Times New Roman"/>
                <w:lang w:eastAsia="en-US"/>
              </w:rPr>
              <w:t>Rationale for face-to-face delivery</w:t>
            </w:r>
          </w:p>
        </w:tc>
      </w:tr>
      <w:tr w:rsidR="005A68B8" w:rsidRPr="00C7176C" w14:paraId="0A2A8725" w14:textId="77777777" w:rsidTr="007F162B">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A25273" w14:textId="77777777" w:rsidR="005A68B8" w:rsidRPr="0098195A" w:rsidRDefault="005A68B8" w:rsidP="00C96865">
            <w:pPr>
              <w:spacing w:before="120" w:after="120" w:line="240" w:lineRule="auto"/>
              <w:rPr>
                <w:color w:val="auto"/>
              </w:rPr>
            </w:pPr>
            <w:r w:rsidRPr="0098195A">
              <w:rPr>
                <w:color w:val="auto"/>
              </w:rPr>
              <w:t xml:space="preserve">Student Learning Outcomes that require face-to-face </w:t>
            </w:r>
            <w:r w:rsidRPr="0098195A">
              <w:rPr>
                <w:color w:val="auto"/>
              </w:rPr>
              <w:lastRenderedPageBreak/>
              <w:t>contact:</w:t>
            </w:r>
          </w:p>
          <w:sdt>
            <w:sdtPr>
              <w:id w:val="1142619939"/>
              <w:placeholder>
                <w:docPart w:val="B7E89849547C483ABA7442486E4AD640"/>
              </w:placeholder>
              <w:showingPlcHdr/>
            </w:sdtPr>
            <w:sdtContent>
              <w:p w14:paraId="6B41D114" w14:textId="2045CBD6" w:rsidR="005A68B8" w:rsidRPr="0098195A" w:rsidRDefault="0091536A" w:rsidP="005A68B8">
                <w:pPr>
                  <w:spacing w:after="0" w:line="240" w:lineRule="auto"/>
                  <w:rPr>
                    <w:rFonts w:ascii="Times New Roman" w:hAnsi="Times New Roman"/>
                    <w:color w:val="auto"/>
                    <w:sz w:val="24"/>
                    <w:szCs w:val="24"/>
                    <w:lang w:eastAsia="en-US"/>
                  </w:rPr>
                </w:pPr>
                <w:r w:rsidRPr="00A126B3">
                  <w:rPr>
                    <w:rStyle w:val="PlaceholderText"/>
                  </w:rPr>
                  <w:t>Click here to enter text.</w:t>
                </w:r>
              </w:p>
            </w:sdtContent>
          </w:sdt>
        </w:tc>
        <w:sdt>
          <w:sdtPr>
            <w:id w:val="201601588"/>
            <w:placeholder>
              <w:docPart w:val="0BB54B29E0584B2AA5F98F0858F583C4"/>
            </w:placeholder>
            <w:showingPlcHdr/>
          </w:sdtPr>
          <w:sdtContent>
            <w:tc>
              <w:tcPr>
                <w:tcW w:w="47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6FEDB29" w14:textId="2AF3735C" w:rsidR="005A68B8" w:rsidRPr="00C7176C" w:rsidRDefault="0091536A" w:rsidP="007F162B">
                <w:pPr>
                  <w:spacing w:after="0" w:line="240" w:lineRule="auto"/>
                  <w:rPr>
                    <w:rFonts w:ascii="Times New Roman" w:hAnsi="Times New Roman"/>
                    <w:color w:val="auto"/>
                    <w:sz w:val="24"/>
                    <w:szCs w:val="24"/>
                    <w:lang w:eastAsia="en-US"/>
                  </w:rPr>
                </w:pPr>
                <w:r w:rsidRPr="00A126B3">
                  <w:rPr>
                    <w:rStyle w:val="PlaceholderText"/>
                  </w:rPr>
                  <w:t>Click here to enter text.</w:t>
                </w:r>
              </w:p>
            </w:tc>
          </w:sdtContent>
        </w:sdt>
      </w:tr>
      <w:tr w:rsidR="005A68B8" w:rsidRPr="00C7176C" w14:paraId="7A4EA0B5" w14:textId="77777777" w:rsidTr="007F162B">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8F425A" w14:textId="77777777" w:rsidR="00C96865" w:rsidRDefault="005A68B8" w:rsidP="00C96865">
            <w:pPr>
              <w:spacing w:after="120" w:line="240" w:lineRule="auto"/>
              <w:rPr>
                <w:color w:val="auto"/>
              </w:rPr>
            </w:pPr>
            <w:r w:rsidRPr="0098195A">
              <w:rPr>
                <w:color w:val="auto"/>
              </w:rPr>
              <w:t>Objectives that require face-to-face contact:</w:t>
            </w:r>
          </w:p>
          <w:p w14:paraId="3EF13B1B" w14:textId="3E6996F1" w:rsidR="005A68B8" w:rsidRPr="0098195A" w:rsidRDefault="005A68B8" w:rsidP="009F06C2">
            <w:pPr>
              <w:spacing w:after="0" w:line="240" w:lineRule="auto"/>
              <w:rPr>
                <w:rFonts w:ascii="Times New Roman" w:hAnsi="Times New Roman"/>
                <w:color w:val="auto"/>
                <w:sz w:val="24"/>
                <w:szCs w:val="24"/>
                <w:lang w:eastAsia="en-US"/>
              </w:rPr>
            </w:pPr>
            <w:r w:rsidRPr="0098195A">
              <w:rPr>
                <w:color w:val="auto"/>
              </w:rPr>
              <w:t xml:space="preserve"> </w:t>
            </w:r>
            <w:sdt>
              <w:sdtPr>
                <w:id w:val="-1716654755"/>
                <w:placeholder>
                  <w:docPart w:val="570B1B0F15A54FFB80389E47D200A523"/>
                </w:placeholder>
                <w:showingPlcHdr/>
              </w:sdtPr>
              <w:sdtContent>
                <w:r w:rsidR="0091536A" w:rsidRPr="00A126B3">
                  <w:rPr>
                    <w:rStyle w:val="PlaceholderText"/>
                  </w:rPr>
                  <w:t>Click here to enter text.</w:t>
                </w:r>
              </w:sdtContent>
            </w:sdt>
          </w:p>
        </w:tc>
        <w:sdt>
          <w:sdtPr>
            <w:id w:val="-1051841415"/>
            <w:placeholder>
              <w:docPart w:val="665C356FA6AB44AEA6D770EB7A3A22DE"/>
            </w:placeholder>
            <w:showingPlcHdr/>
          </w:sdtPr>
          <w:sdtContent>
            <w:tc>
              <w:tcPr>
                <w:tcW w:w="47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7754E6E" w14:textId="2EBFBC34" w:rsidR="005A68B8" w:rsidRPr="00C7176C" w:rsidRDefault="0091536A" w:rsidP="007F162B">
                <w:pPr>
                  <w:spacing w:after="0" w:line="240" w:lineRule="auto"/>
                  <w:rPr>
                    <w:rFonts w:ascii="Times New Roman" w:hAnsi="Times New Roman"/>
                    <w:color w:val="auto"/>
                    <w:sz w:val="24"/>
                    <w:szCs w:val="24"/>
                    <w:lang w:eastAsia="en-US"/>
                  </w:rPr>
                </w:pPr>
                <w:r w:rsidRPr="00A126B3">
                  <w:rPr>
                    <w:rStyle w:val="PlaceholderText"/>
                  </w:rPr>
                  <w:t>Click here to enter text.</w:t>
                </w:r>
              </w:p>
            </w:tc>
          </w:sdtContent>
        </w:sdt>
      </w:tr>
      <w:tr w:rsidR="005A68B8" w:rsidRPr="00C7176C" w14:paraId="415E5D3B" w14:textId="77777777" w:rsidTr="007F162B">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83C49" w14:textId="77777777" w:rsidR="005A68B8" w:rsidRPr="0098195A" w:rsidRDefault="005A68B8" w:rsidP="00C96865">
            <w:pPr>
              <w:spacing w:after="120" w:line="240" w:lineRule="auto"/>
              <w:rPr>
                <w:color w:val="auto"/>
              </w:rPr>
            </w:pPr>
            <w:r w:rsidRPr="0098195A">
              <w:rPr>
                <w:color w:val="auto"/>
              </w:rPr>
              <w:t>Topics and Scope that require face-to-face contact:</w:t>
            </w:r>
          </w:p>
          <w:sdt>
            <w:sdtPr>
              <w:id w:val="-1619437896"/>
              <w:placeholder>
                <w:docPart w:val="FCBF71B70CA7474897D462C5C61EFFA3"/>
              </w:placeholder>
              <w:showingPlcHdr/>
            </w:sdtPr>
            <w:sdtContent>
              <w:p w14:paraId="60AD9229" w14:textId="1328F80A" w:rsidR="005A68B8" w:rsidRPr="0098195A" w:rsidRDefault="0091536A" w:rsidP="005A68B8">
                <w:pPr>
                  <w:spacing w:after="0" w:line="240" w:lineRule="auto"/>
                  <w:rPr>
                    <w:rFonts w:ascii="Times New Roman" w:hAnsi="Times New Roman"/>
                    <w:color w:val="auto"/>
                    <w:sz w:val="24"/>
                    <w:szCs w:val="24"/>
                    <w:lang w:eastAsia="en-US"/>
                  </w:rPr>
                </w:pPr>
                <w:r w:rsidRPr="00A126B3">
                  <w:rPr>
                    <w:rStyle w:val="PlaceholderText"/>
                  </w:rPr>
                  <w:t>Click here to enter text.</w:t>
                </w:r>
              </w:p>
            </w:sdtContent>
          </w:sdt>
        </w:tc>
        <w:sdt>
          <w:sdtPr>
            <w:id w:val="982499148"/>
            <w:placeholder>
              <w:docPart w:val="2E72DA2C7765497EAC72B3190971CCD6"/>
            </w:placeholder>
            <w:showingPlcHdr/>
          </w:sdtPr>
          <w:sdtContent>
            <w:tc>
              <w:tcPr>
                <w:tcW w:w="47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DCD2055" w14:textId="12AE3BA7" w:rsidR="005A68B8" w:rsidRPr="00C7176C" w:rsidRDefault="0091536A" w:rsidP="007F162B">
                <w:pPr>
                  <w:spacing w:after="0" w:line="240" w:lineRule="auto"/>
                  <w:rPr>
                    <w:rFonts w:ascii="Times New Roman" w:hAnsi="Times New Roman"/>
                    <w:color w:val="auto"/>
                    <w:sz w:val="24"/>
                    <w:szCs w:val="24"/>
                    <w:lang w:eastAsia="en-US"/>
                  </w:rPr>
                </w:pPr>
                <w:r w:rsidRPr="00A126B3">
                  <w:rPr>
                    <w:rStyle w:val="PlaceholderText"/>
                  </w:rPr>
                  <w:t>Click here to enter text.</w:t>
                </w:r>
              </w:p>
            </w:tc>
          </w:sdtContent>
        </w:sdt>
      </w:tr>
      <w:tr w:rsidR="005A68B8" w:rsidRPr="00C7176C" w14:paraId="2B7FBEC9" w14:textId="77777777" w:rsidTr="007F162B">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2B801E" w14:textId="77777777" w:rsidR="005A68B8" w:rsidRPr="0098195A" w:rsidRDefault="005A68B8" w:rsidP="00C96865">
            <w:pPr>
              <w:spacing w:before="120" w:after="120" w:line="240" w:lineRule="auto"/>
              <w:rPr>
                <w:color w:val="auto"/>
              </w:rPr>
            </w:pPr>
            <w:r w:rsidRPr="0098195A">
              <w:rPr>
                <w:color w:val="auto"/>
              </w:rPr>
              <w:t>Representative Assignments that require face-to-face contact:</w:t>
            </w:r>
          </w:p>
          <w:sdt>
            <w:sdtPr>
              <w:id w:val="-471203308"/>
              <w:placeholder>
                <w:docPart w:val="43C71787E51C41B1A6BBA30E10A9B8DC"/>
              </w:placeholder>
              <w:showingPlcHdr/>
            </w:sdtPr>
            <w:sdtContent>
              <w:p w14:paraId="0BDED705" w14:textId="0A3D7E69" w:rsidR="005A68B8" w:rsidRPr="0098195A" w:rsidRDefault="0091536A" w:rsidP="005A68B8">
                <w:pPr>
                  <w:spacing w:after="0" w:line="240" w:lineRule="auto"/>
                  <w:rPr>
                    <w:rFonts w:ascii="Times New Roman" w:hAnsi="Times New Roman"/>
                    <w:color w:val="auto"/>
                    <w:sz w:val="24"/>
                    <w:szCs w:val="24"/>
                    <w:lang w:eastAsia="en-US"/>
                  </w:rPr>
                </w:pPr>
                <w:r w:rsidRPr="00A126B3">
                  <w:rPr>
                    <w:rStyle w:val="PlaceholderText"/>
                  </w:rPr>
                  <w:t>Click here to enter text.</w:t>
                </w:r>
              </w:p>
            </w:sdtContent>
          </w:sdt>
        </w:tc>
        <w:sdt>
          <w:sdtPr>
            <w:id w:val="-340859361"/>
            <w:placeholder>
              <w:docPart w:val="79D6A0E207644DD0B75F5066E3516D63"/>
            </w:placeholder>
            <w:showingPlcHdr/>
          </w:sdtPr>
          <w:sdtContent>
            <w:tc>
              <w:tcPr>
                <w:tcW w:w="47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EEB7F4E" w14:textId="50DAA23E" w:rsidR="005A68B8" w:rsidRPr="00C7176C" w:rsidRDefault="0091536A" w:rsidP="007F162B">
                <w:pPr>
                  <w:spacing w:after="0" w:line="240" w:lineRule="auto"/>
                  <w:rPr>
                    <w:rFonts w:ascii="Times New Roman" w:hAnsi="Times New Roman"/>
                    <w:color w:val="auto"/>
                    <w:sz w:val="24"/>
                    <w:szCs w:val="24"/>
                    <w:lang w:eastAsia="en-US"/>
                  </w:rPr>
                </w:pPr>
                <w:r w:rsidRPr="00A126B3">
                  <w:rPr>
                    <w:rStyle w:val="PlaceholderText"/>
                  </w:rPr>
                  <w:t>Click here to enter text.</w:t>
                </w:r>
              </w:p>
            </w:tc>
          </w:sdtContent>
        </w:sdt>
      </w:tr>
    </w:tbl>
    <w:p w14:paraId="5EC6EAC7" w14:textId="77777777" w:rsidR="003055EA" w:rsidRDefault="003055EA" w:rsidP="00C9435D">
      <w:pPr>
        <w:pStyle w:val="Heading1"/>
        <w:numPr>
          <w:ilvl w:val="0"/>
          <w:numId w:val="46"/>
        </w:numPr>
        <w:ind w:left="720"/>
        <w:rPr>
          <w:rFonts w:eastAsia="Times New Roman"/>
          <w:lang w:eastAsia="en-US"/>
        </w:rPr>
      </w:pPr>
      <w:r w:rsidRPr="00F663EA">
        <w:rPr>
          <w:rFonts w:eastAsia="Times New Roman"/>
          <w:lang w:eastAsia="en-US"/>
        </w:rPr>
        <w:t> </w:t>
      </w:r>
      <w:r w:rsidR="00C9435D">
        <w:rPr>
          <w:rFonts w:eastAsia="Times New Roman"/>
          <w:lang w:eastAsia="en-US"/>
        </w:rPr>
        <w:t>NOTES AREA</w:t>
      </w:r>
    </w:p>
    <w:p w14:paraId="1029B242" w14:textId="77777777" w:rsidR="00C9435D" w:rsidRPr="00C9435D" w:rsidRDefault="00C9435D" w:rsidP="00C9435D">
      <w:pPr>
        <w:rPr>
          <w:lang w:eastAsia="en-US"/>
        </w:rPr>
      </w:pPr>
      <w:r>
        <w:rPr>
          <w:lang w:eastAsia="en-US"/>
        </w:rPr>
        <w:t>Optional: Use this area to add additional information about online delivery methods for this course. (Not required unless Curriculum committee members ask for additional information.)</w:t>
      </w:r>
    </w:p>
    <w:sdt>
      <w:sdtPr>
        <w:rPr>
          <w:rFonts w:ascii="Times New Roman" w:eastAsia="Times New Roman" w:hAnsi="Times New Roman"/>
          <w:color w:val="auto"/>
          <w:sz w:val="24"/>
          <w:szCs w:val="24"/>
          <w:lang w:eastAsia="en-US"/>
        </w:rPr>
        <w:id w:val="928775832"/>
        <w:placeholder>
          <w:docPart w:val="CAB0C9D34E204C8FB027B1E2B80E50F2"/>
        </w:placeholder>
        <w:showingPlcHdr/>
      </w:sdtPr>
      <w:sdtContent>
        <w:p w14:paraId="4174E6D7" w14:textId="77777777" w:rsidR="0091536A" w:rsidRDefault="0091536A" w:rsidP="0091536A">
          <w:pPr>
            <w:spacing w:after="0" w:line="240" w:lineRule="auto"/>
            <w:rPr>
              <w:rStyle w:val="PlaceholderText"/>
            </w:rPr>
          </w:pPr>
          <w:r w:rsidRPr="00A126B3">
            <w:rPr>
              <w:rStyle w:val="PlaceholderText"/>
            </w:rPr>
            <w:t>Click here to enter text</w:t>
          </w:r>
        </w:p>
        <w:p w14:paraId="3CC8A6FD" w14:textId="77777777" w:rsidR="0091536A" w:rsidRDefault="0091536A" w:rsidP="0091536A">
          <w:pPr>
            <w:spacing w:after="0" w:line="240" w:lineRule="auto"/>
            <w:rPr>
              <w:rStyle w:val="PlaceholderText"/>
            </w:rPr>
          </w:pPr>
        </w:p>
        <w:p w14:paraId="78BB0C6D" w14:textId="77777777" w:rsidR="0091536A" w:rsidRDefault="0091536A" w:rsidP="0091536A">
          <w:pPr>
            <w:spacing w:after="0" w:line="240" w:lineRule="auto"/>
            <w:rPr>
              <w:rStyle w:val="PlaceholderText"/>
            </w:rPr>
          </w:pPr>
        </w:p>
        <w:p w14:paraId="3AD8AD9B" w14:textId="77777777" w:rsidR="0091536A" w:rsidRDefault="0091536A" w:rsidP="0091536A">
          <w:pPr>
            <w:spacing w:after="0" w:line="240" w:lineRule="auto"/>
            <w:rPr>
              <w:rStyle w:val="PlaceholderText"/>
            </w:rPr>
          </w:pPr>
        </w:p>
        <w:p w14:paraId="2588DE77" w14:textId="77777777" w:rsidR="0091536A" w:rsidRDefault="0091536A" w:rsidP="0091536A">
          <w:pPr>
            <w:spacing w:after="0" w:line="240" w:lineRule="auto"/>
            <w:rPr>
              <w:rFonts w:ascii="Times New Roman" w:eastAsia="Times New Roman" w:hAnsi="Times New Roman"/>
              <w:color w:val="auto"/>
              <w:sz w:val="24"/>
              <w:szCs w:val="24"/>
              <w:lang w:eastAsia="en-US"/>
            </w:rPr>
          </w:pPr>
          <w:r w:rsidRPr="00A126B3">
            <w:rPr>
              <w:rStyle w:val="PlaceholderText"/>
            </w:rPr>
            <w:t>.</w:t>
          </w:r>
        </w:p>
      </w:sdtContent>
    </w:sdt>
    <w:p w14:paraId="1E7FF210" w14:textId="77777777" w:rsidR="00FA34F1" w:rsidRPr="00FA34F1" w:rsidRDefault="00FA34F1" w:rsidP="00FA34F1">
      <w:pPr>
        <w:rPr>
          <w:lang w:eastAsia="en-US"/>
        </w:rPr>
      </w:pPr>
    </w:p>
    <w:p w14:paraId="2D761AF8" w14:textId="35E1C9F8" w:rsidR="00FA34F1" w:rsidRPr="00FA34F1" w:rsidRDefault="004F01B6" w:rsidP="00FA34F1">
      <w:pPr>
        <w:pStyle w:val="Heading1"/>
        <w:rPr>
          <w:rFonts w:eastAsia="Times New Roman"/>
          <w:lang w:eastAsia="en-US"/>
        </w:rPr>
      </w:pPr>
      <w:r>
        <w:rPr>
          <w:rFonts w:eastAsia="Times New Roman"/>
          <w:lang w:eastAsia="en-US"/>
        </w:rPr>
        <w:t>V</w:t>
      </w:r>
      <w:r w:rsidR="00F663EA">
        <w:rPr>
          <w:rFonts w:eastAsia="Times New Roman"/>
          <w:lang w:eastAsia="en-US"/>
        </w:rPr>
        <w:t xml:space="preserve">.  </w:t>
      </w:r>
      <w:r w:rsidR="00311065" w:rsidRPr="00F663EA">
        <w:rPr>
          <w:rFonts w:eastAsia="Times New Roman"/>
          <w:lang w:eastAsia="en-US"/>
        </w:rPr>
        <w:t>Signatures </w:t>
      </w:r>
    </w:p>
    <w:p w14:paraId="26F556B1" w14:textId="77777777" w:rsidR="00FA34F1" w:rsidRDefault="00FA34F1" w:rsidP="00813B0A">
      <w:pPr>
        <w:tabs>
          <w:tab w:val="left" w:pos="7200"/>
        </w:tabs>
        <w:spacing w:after="0" w:line="240" w:lineRule="auto"/>
        <w:rPr>
          <w:rFonts w:ascii="Arial" w:hAnsi="Arial" w:cs="Arial"/>
          <w:color w:val="auto"/>
          <w:sz w:val="20"/>
          <w:szCs w:val="20"/>
          <w:lang w:eastAsia="en-US"/>
        </w:rPr>
      </w:pPr>
    </w:p>
    <w:p w14:paraId="2D0B796D" w14:textId="024B743C" w:rsidR="00311065" w:rsidRDefault="00231168" w:rsidP="00813B0A">
      <w:pPr>
        <w:tabs>
          <w:tab w:val="left" w:pos="7200"/>
        </w:tabs>
        <w:spacing w:after="0" w:line="240" w:lineRule="auto"/>
        <w:rPr>
          <w:rFonts w:ascii="Arial" w:hAnsi="Arial" w:cs="Arial"/>
          <w:color w:val="auto"/>
          <w:sz w:val="20"/>
          <w:szCs w:val="20"/>
          <w:u w:val="single"/>
          <w:lang w:eastAsia="en-US"/>
        </w:rPr>
      </w:pPr>
      <w:r>
        <w:rPr>
          <w:rFonts w:ascii="Arial" w:hAnsi="Arial" w:cs="Arial"/>
          <w:color w:val="auto"/>
          <w:sz w:val="20"/>
          <w:szCs w:val="20"/>
          <w:lang w:eastAsia="en-US"/>
        </w:rPr>
        <w:t xml:space="preserve">The Curriculum Office will confirm support for this Addendum with the Department Chair and Dean. </w:t>
      </w:r>
    </w:p>
    <w:p w14:paraId="65C99CB6" w14:textId="77777777" w:rsidR="00813B0A" w:rsidRDefault="00813B0A" w:rsidP="00813B0A">
      <w:pPr>
        <w:tabs>
          <w:tab w:val="left" w:pos="7200"/>
        </w:tabs>
        <w:spacing w:after="0" w:line="240" w:lineRule="auto"/>
        <w:rPr>
          <w:rFonts w:ascii="Arial" w:hAnsi="Arial" w:cs="Arial"/>
          <w:color w:val="auto"/>
          <w:sz w:val="20"/>
          <w:szCs w:val="20"/>
          <w:u w:val="single"/>
          <w:lang w:eastAsia="en-US"/>
        </w:rPr>
      </w:pPr>
    </w:p>
    <w:p w14:paraId="04954860" w14:textId="23B6C64A" w:rsidR="00F663EA" w:rsidRPr="003A2C54" w:rsidRDefault="00311065" w:rsidP="003A2C54">
      <w:pPr>
        <w:pStyle w:val="Heading1"/>
      </w:pPr>
      <w:r w:rsidRPr="003A2C54">
        <w:t>V</w:t>
      </w:r>
      <w:r w:rsidR="00231168">
        <w:t>I</w:t>
      </w:r>
      <w:r w:rsidRPr="003A2C54">
        <w:t xml:space="preserve">. </w:t>
      </w:r>
      <w:r w:rsidR="004F01B6" w:rsidRPr="003A2C54">
        <w:t>SUBMISSION</w:t>
      </w:r>
      <w:r w:rsidR="00F663EA" w:rsidRPr="003A2C54">
        <w:t xml:space="preserve"> </w:t>
      </w:r>
    </w:p>
    <w:p w14:paraId="6E064D09" w14:textId="456165BA" w:rsidR="00311065" w:rsidRPr="00F663EA" w:rsidRDefault="00231168" w:rsidP="00311065">
      <w:pPr>
        <w:spacing w:after="0" w:line="240" w:lineRule="auto"/>
        <w:rPr>
          <w:rFonts w:ascii="Times New Roman" w:hAnsi="Times New Roman"/>
          <w:color w:val="auto"/>
          <w:sz w:val="24"/>
          <w:szCs w:val="24"/>
          <w:lang w:eastAsia="en-US"/>
        </w:rPr>
      </w:pPr>
      <w:r>
        <w:rPr>
          <w:rFonts w:ascii="Arial" w:hAnsi="Arial" w:cs="Arial"/>
          <w:bCs/>
          <w:color w:val="auto"/>
          <w:sz w:val="20"/>
          <w:szCs w:val="20"/>
          <w:lang w:eastAsia="en-US"/>
        </w:rPr>
        <w:t>Submit the</w:t>
      </w:r>
      <w:r w:rsidR="00311065" w:rsidRPr="00F663EA">
        <w:rPr>
          <w:rFonts w:ascii="Arial" w:hAnsi="Arial" w:cs="Arial"/>
          <w:bCs/>
          <w:color w:val="auto"/>
          <w:sz w:val="20"/>
          <w:szCs w:val="20"/>
          <w:lang w:eastAsia="en-US"/>
        </w:rPr>
        <w:t xml:space="preserve"> pro</w:t>
      </w:r>
      <w:r w:rsidR="00D35A3B">
        <w:rPr>
          <w:rFonts w:ascii="Arial" w:hAnsi="Arial" w:cs="Arial"/>
          <w:bCs/>
          <w:color w:val="auto"/>
          <w:sz w:val="20"/>
          <w:szCs w:val="20"/>
          <w:lang w:eastAsia="en-US"/>
        </w:rPr>
        <w:t xml:space="preserve">posal </w:t>
      </w:r>
      <w:r>
        <w:rPr>
          <w:rFonts w:ascii="Arial" w:hAnsi="Arial" w:cs="Arial"/>
          <w:bCs/>
          <w:color w:val="auto"/>
          <w:sz w:val="20"/>
          <w:szCs w:val="20"/>
          <w:lang w:eastAsia="en-US"/>
        </w:rPr>
        <w:t>into Canvas</w:t>
      </w:r>
      <w:r w:rsidR="00D35A3B">
        <w:rPr>
          <w:rFonts w:ascii="Arial" w:hAnsi="Arial" w:cs="Arial"/>
          <w:bCs/>
          <w:color w:val="auto"/>
          <w:sz w:val="20"/>
          <w:szCs w:val="20"/>
          <w:lang w:eastAsia="en-US"/>
        </w:rPr>
        <w:t>.</w:t>
      </w:r>
    </w:p>
    <w:p w14:paraId="02C63B06" w14:textId="77777777" w:rsidR="00311065" w:rsidRDefault="00311065" w:rsidP="00096E89">
      <w:pPr>
        <w:pStyle w:val="ListParagraph"/>
        <w:ind w:left="1080"/>
        <w:rPr>
          <w:color w:val="auto"/>
        </w:rPr>
      </w:pPr>
    </w:p>
    <w:p w14:paraId="09D30643" w14:textId="77777777" w:rsidR="003055EA" w:rsidRDefault="003055EA" w:rsidP="00096E89">
      <w:pPr>
        <w:pStyle w:val="ListParagraph"/>
        <w:ind w:left="1080"/>
        <w:rPr>
          <w:color w:val="auto"/>
        </w:rPr>
      </w:pPr>
    </w:p>
    <w:p w14:paraId="7FA3EAD7" w14:textId="77777777" w:rsidR="003055EA" w:rsidRPr="005B4AD0" w:rsidRDefault="003055EA" w:rsidP="003055EA">
      <w:pPr>
        <w:pStyle w:val="ListParagraph"/>
        <w:ind w:left="0"/>
        <w:rPr>
          <w:color w:val="auto"/>
        </w:rPr>
      </w:pPr>
    </w:p>
    <w:sectPr w:rsidR="003055EA" w:rsidRPr="005B4AD0">
      <w:headerReference w:type="default" r:id="rId20"/>
      <w:footerReference w:type="default" r:id="rId2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1EB8" w14:textId="77777777" w:rsidR="00265BC4" w:rsidRDefault="00265BC4">
      <w:pPr>
        <w:spacing w:after="0" w:line="240" w:lineRule="auto"/>
      </w:pPr>
      <w:r>
        <w:separator/>
      </w:r>
    </w:p>
  </w:endnote>
  <w:endnote w:type="continuationSeparator" w:id="0">
    <w:p w14:paraId="257CD971" w14:textId="77777777" w:rsidR="00265BC4" w:rsidRDefault="0026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D361" w14:textId="77777777" w:rsidR="00971072" w:rsidRDefault="00971072" w:rsidP="00971072">
    <w:pPr>
      <w:pStyle w:val="Footer"/>
      <w:jc w:val="center"/>
    </w:pPr>
    <w:r>
      <w:t>Distance Ed</w:t>
    </w:r>
    <w:r w:rsidR="00902B35">
      <w:t xml:space="preserve">ucation Proposal (form version </w:t>
    </w:r>
    <w:r w:rsidR="00392798">
      <w:t>8</w:t>
    </w:r>
    <w:r>
      <w:t>-20</w:t>
    </w:r>
    <w:r w:rsidR="00665CAB">
      <w:t>2</w:t>
    </w:r>
    <w:r w:rsidR="00C713CC">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CFD63" w14:textId="77777777" w:rsidR="00265BC4" w:rsidRDefault="00265BC4">
      <w:pPr>
        <w:spacing w:after="0" w:line="240" w:lineRule="auto"/>
      </w:pPr>
      <w:r>
        <w:separator/>
      </w:r>
    </w:p>
  </w:footnote>
  <w:footnote w:type="continuationSeparator" w:id="0">
    <w:p w14:paraId="482483FB" w14:textId="77777777" w:rsidR="00265BC4" w:rsidRDefault="0026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7EDB" w14:textId="77777777" w:rsidR="005A0961" w:rsidRDefault="005A0961" w:rsidP="0079513B">
    <w:r>
      <w:rPr>
        <w:b/>
        <w:sz w:val="28"/>
        <w:szCs w:val="28"/>
      </w:rPr>
      <w:t>Santa Rosa Junior College</w:t>
    </w:r>
  </w:p>
  <w:p w14:paraId="22887B37" w14:textId="77777777" w:rsidR="005A0961" w:rsidRDefault="00265BC4">
    <w:pPr>
      <w:pStyle w:val="Header"/>
    </w:pPr>
    <w:r>
      <w:rPr>
        <w:noProof/>
      </w:rPr>
      <w:pict w14:anchorId="1BDDC3EB">
        <v:shapetype id="_x0000_t202" coordsize="21600,21600" o:spt="202" path="m,l,21600r21600,l21600,xe">
          <v:stroke joinstyle="miter"/>
          <v:path gradientshapeok="t" o:connecttype="rect"/>
        </v:shapetype>
        <v:shape id="Text Box 22" o:spid="_x0000_s2049" type="#_x0000_t202" alt="Page number" style="position:absolute;margin-left:-49pt;margin-top:0;width:26.7pt;height:24.5pt;z-index:251659264;visibility:visible;mso-position-horizontal:right;mso-position-horizontal-relative:left-margin-area;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Cko16F/AgAAZwUA&#10;AA4AAAAAAAAAAAAAAAAALgIAAGRycy9lMm9Eb2MueG1sUEsBAi0AFAAGAAgAAAAhAArdD7zaAAAA&#10;AwEAAA8AAAAAAAAAAAAAAAAA2QQAAGRycy9kb3ducmV2LnhtbFBLBQYAAAAABAAEAPMAAADgBQAA&#10;AAA=&#10;" filled="f" stroked="f" strokeweight=".5pt">
          <v:textbox inset="0,0,0,0">
            <w:txbxContent>
              <w:p w14:paraId="19A716F0" w14:textId="77777777" w:rsidR="005A0961" w:rsidRDefault="005A0961">
                <w:pPr>
                  <w:pStyle w:val="Footer"/>
                </w:pPr>
                <w:r>
                  <w:fldChar w:fldCharType="begin"/>
                </w:r>
                <w:r>
                  <w:instrText xml:space="preserve"> PAGE   \* MERGEFORMAT </w:instrText>
                </w:r>
                <w:r>
                  <w:fldChar w:fldCharType="separate"/>
                </w:r>
                <w:r w:rsidR="00902B35">
                  <w:t>2</w:t>
                </w:r>
                <w:r>
                  <w:fldChar w:fldCharType="end"/>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33A5F"/>
    <w:multiLevelType w:val="multilevel"/>
    <w:tmpl w:val="2F10F74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982786A"/>
    <w:multiLevelType w:val="multilevel"/>
    <w:tmpl w:val="A65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3468E"/>
    <w:multiLevelType w:val="hybridMultilevel"/>
    <w:tmpl w:val="ECF2A910"/>
    <w:lvl w:ilvl="0" w:tplc="EF843B7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3864CA"/>
    <w:multiLevelType w:val="multilevel"/>
    <w:tmpl w:val="AEC8E30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5" w15:restartNumberingAfterBreak="0">
    <w:nsid w:val="13624316"/>
    <w:multiLevelType w:val="multilevel"/>
    <w:tmpl w:val="C52836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4400A74"/>
    <w:multiLevelType w:val="multilevel"/>
    <w:tmpl w:val="625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0406F"/>
    <w:multiLevelType w:val="multilevel"/>
    <w:tmpl w:val="3E7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12F9"/>
    <w:multiLevelType w:val="multilevel"/>
    <w:tmpl w:val="F9C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34861"/>
    <w:multiLevelType w:val="multilevel"/>
    <w:tmpl w:val="EA8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43C27"/>
    <w:multiLevelType w:val="hybridMultilevel"/>
    <w:tmpl w:val="D524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E4297"/>
    <w:multiLevelType w:val="hybridMultilevel"/>
    <w:tmpl w:val="6CB86AF2"/>
    <w:lvl w:ilvl="0" w:tplc="416E9764">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2E0353"/>
    <w:multiLevelType w:val="hybridMultilevel"/>
    <w:tmpl w:val="DCC89E34"/>
    <w:lvl w:ilvl="0" w:tplc="36D020AC">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04D26"/>
    <w:multiLevelType w:val="multilevel"/>
    <w:tmpl w:val="FBC2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C1468"/>
    <w:multiLevelType w:val="hybridMultilevel"/>
    <w:tmpl w:val="D48486E6"/>
    <w:lvl w:ilvl="0" w:tplc="32462304">
      <w:start w:val="4"/>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284A603A"/>
    <w:multiLevelType w:val="multilevel"/>
    <w:tmpl w:val="D40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D5C25"/>
    <w:multiLevelType w:val="multilevel"/>
    <w:tmpl w:val="8C4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4238E"/>
    <w:multiLevelType w:val="hybridMultilevel"/>
    <w:tmpl w:val="85CA09E0"/>
    <w:lvl w:ilvl="0" w:tplc="86840A32">
      <w:start w:val="3"/>
      <w:numFmt w:val="decimal"/>
      <w:lvlText w:val="%1."/>
      <w:lvlJc w:val="left"/>
      <w:pPr>
        <w:ind w:left="720" w:hanging="360"/>
      </w:pPr>
      <w:rPr>
        <w:rFonts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C311B74"/>
    <w:multiLevelType w:val="multilevel"/>
    <w:tmpl w:val="CC6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2109E"/>
    <w:multiLevelType w:val="hybridMultilevel"/>
    <w:tmpl w:val="3CC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E458F"/>
    <w:multiLevelType w:val="multilevel"/>
    <w:tmpl w:val="993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54A6"/>
    <w:multiLevelType w:val="multilevel"/>
    <w:tmpl w:val="386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40C2C"/>
    <w:multiLevelType w:val="hybridMultilevel"/>
    <w:tmpl w:val="070EF360"/>
    <w:lvl w:ilvl="0" w:tplc="5F30267E">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15:restartNumberingAfterBreak="0">
    <w:nsid w:val="36E526B8"/>
    <w:multiLevelType w:val="multilevel"/>
    <w:tmpl w:val="141C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91D0F"/>
    <w:multiLevelType w:val="hybridMultilevel"/>
    <w:tmpl w:val="F2263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3A73E5"/>
    <w:multiLevelType w:val="multilevel"/>
    <w:tmpl w:val="C53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F76716"/>
    <w:multiLevelType w:val="multilevel"/>
    <w:tmpl w:val="FB2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A35E6"/>
    <w:multiLevelType w:val="hybridMultilevel"/>
    <w:tmpl w:val="BE5A0242"/>
    <w:lvl w:ilvl="0" w:tplc="1862C5A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D11993"/>
    <w:multiLevelType w:val="multilevel"/>
    <w:tmpl w:val="B3D6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A4575B"/>
    <w:multiLevelType w:val="multilevel"/>
    <w:tmpl w:val="049E80F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43718B8"/>
    <w:multiLevelType w:val="multilevel"/>
    <w:tmpl w:val="186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F6D55"/>
    <w:multiLevelType w:val="hybridMultilevel"/>
    <w:tmpl w:val="CA465352"/>
    <w:lvl w:ilvl="0" w:tplc="D21E4DB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86E3723"/>
    <w:multiLevelType w:val="multilevel"/>
    <w:tmpl w:val="FB70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55654"/>
    <w:multiLevelType w:val="multilevel"/>
    <w:tmpl w:val="373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8329D"/>
    <w:multiLevelType w:val="multilevel"/>
    <w:tmpl w:val="F63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F64F3"/>
    <w:multiLevelType w:val="multilevel"/>
    <w:tmpl w:val="24E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553AA1"/>
    <w:multiLevelType w:val="multilevel"/>
    <w:tmpl w:val="DE9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6C2BD6"/>
    <w:multiLevelType w:val="multilevel"/>
    <w:tmpl w:val="CBDC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AB2EFC"/>
    <w:multiLevelType w:val="hybridMultilevel"/>
    <w:tmpl w:val="78D86746"/>
    <w:lvl w:ilvl="0" w:tplc="13E82A3A">
      <w:start w:val="4"/>
      <w:numFmt w:val="decimal"/>
      <w:lvlText w:val="%1."/>
      <w:lvlJc w:val="left"/>
      <w:pPr>
        <w:ind w:left="1440" w:hanging="360"/>
      </w:pPr>
      <w:rPr>
        <w:rFonts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F4C66"/>
    <w:multiLevelType w:val="multilevel"/>
    <w:tmpl w:val="789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B634E"/>
    <w:multiLevelType w:val="multilevel"/>
    <w:tmpl w:val="C88661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6207E83"/>
    <w:multiLevelType w:val="multilevel"/>
    <w:tmpl w:val="62E094F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F32748B"/>
    <w:multiLevelType w:val="multilevel"/>
    <w:tmpl w:val="7A9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39"/>
  </w:num>
  <w:num w:numId="4">
    <w:abstractNumId w:val="39"/>
    <w:lvlOverride w:ilvl="0">
      <w:startOverride w:val="1"/>
    </w:lvlOverride>
  </w:num>
  <w:num w:numId="5">
    <w:abstractNumId w:val="4"/>
  </w:num>
  <w:num w:numId="6">
    <w:abstractNumId w:val="27"/>
  </w:num>
  <w:num w:numId="7">
    <w:abstractNumId w:val="19"/>
  </w:num>
  <w:num w:numId="8">
    <w:abstractNumId w:val="7"/>
  </w:num>
  <w:num w:numId="9">
    <w:abstractNumId w:val="13"/>
  </w:num>
  <w:num w:numId="10">
    <w:abstractNumId w:val="16"/>
  </w:num>
  <w:num w:numId="11">
    <w:abstractNumId w:val="6"/>
  </w:num>
  <w:num w:numId="12">
    <w:abstractNumId w:val="34"/>
  </w:num>
  <w:num w:numId="13">
    <w:abstractNumId w:val="36"/>
  </w:num>
  <w:num w:numId="14">
    <w:abstractNumId w:val="2"/>
  </w:num>
  <w:num w:numId="15">
    <w:abstractNumId w:val="32"/>
  </w:num>
  <w:num w:numId="16">
    <w:abstractNumId w:val="43"/>
  </w:num>
  <w:num w:numId="17">
    <w:abstractNumId w:val="33"/>
  </w:num>
  <w:num w:numId="18">
    <w:abstractNumId w:val="8"/>
  </w:num>
  <w:num w:numId="19">
    <w:abstractNumId w:val="28"/>
  </w:num>
  <w:num w:numId="20">
    <w:abstractNumId w:val="21"/>
  </w:num>
  <w:num w:numId="21">
    <w:abstractNumId w:val="18"/>
  </w:num>
  <w:num w:numId="22">
    <w:abstractNumId w:val="35"/>
  </w:num>
  <w:num w:numId="23">
    <w:abstractNumId w:val="20"/>
  </w:num>
  <w:num w:numId="24">
    <w:abstractNumId w:val="26"/>
  </w:num>
  <w:num w:numId="25">
    <w:abstractNumId w:val="15"/>
  </w:num>
  <w:num w:numId="26">
    <w:abstractNumId w:val="37"/>
  </w:num>
  <w:num w:numId="27">
    <w:abstractNumId w:val="23"/>
  </w:num>
  <w:num w:numId="28">
    <w:abstractNumId w:val="30"/>
  </w:num>
  <w:num w:numId="29">
    <w:abstractNumId w:val="25"/>
  </w:num>
  <w:num w:numId="30">
    <w:abstractNumId w:val="9"/>
  </w:num>
  <w:num w:numId="31">
    <w:abstractNumId w:val="40"/>
  </w:num>
  <w:num w:numId="32">
    <w:abstractNumId w:val="1"/>
    <w:lvlOverride w:ilvl="0">
      <w:lvl w:ilvl="0">
        <w:numFmt w:val="decimal"/>
        <w:lvlText w:val="%1."/>
        <w:lvlJc w:val="left"/>
        <w:rPr>
          <w:rFonts w:cs="Times New Roman"/>
        </w:rPr>
      </w:lvl>
    </w:lvlOverride>
  </w:num>
  <w:num w:numId="33">
    <w:abstractNumId w:val="42"/>
    <w:lvlOverride w:ilvl="0">
      <w:lvl w:ilvl="0">
        <w:numFmt w:val="decimal"/>
        <w:lvlText w:val="%1."/>
        <w:lvlJc w:val="left"/>
        <w:rPr>
          <w:rFonts w:cs="Times New Roman"/>
        </w:rPr>
      </w:lvl>
    </w:lvlOverride>
  </w:num>
  <w:num w:numId="34">
    <w:abstractNumId w:val="29"/>
    <w:lvlOverride w:ilvl="0">
      <w:lvl w:ilvl="0">
        <w:numFmt w:val="decimal"/>
        <w:lvlText w:val="%1."/>
        <w:lvlJc w:val="left"/>
        <w:rPr>
          <w:rFonts w:cs="Times New Roman"/>
        </w:rPr>
      </w:lvl>
    </w:lvlOverride>
  </w:num>
  <w:num w:numId="35">
    <w:abstractNumId w:val="41"/>
    <w:lvlOverride w:ilvl="0">
      <w:lvl w:ilvl="0">
        <w:numFmt w:val="decimal"/>
        <w:lvlText w:val="%1."/>
        <w:lvlJc w:val="left"/>
        <w:rPr>
          <w:rFonts w:cs="Times New Roman"/>
        </w:rPr>
      </w:lvl>
    </w:lvlOverride>
  </w:num>
  <w:num w:numId="36">
    <w:abstractNumId w:val="38"/>
  </w:num>
  <w:num w:numId="37">
    <w:abstractNumId w:val="3"/>
  </w:num>
  <w:num w:numId="38">
    <w:abstractNumId w:val="17"/>
  </w:num>
  <w:num w:numId="39">
    <w:abstractNumId w:val="5"/>
  </w:num>
  <w:num w:numId="40">
    <w:abstractNumId w:val="24"/>
  </w:num>
  <w:num w:numId="41">
    <w:abstractNumId w:val="12"/>
  </w:num>
  <w:num w:numId="42">
    <w:abstractNumId w:val="10"/>
  </w:num>
  <w:num w:numId="43">
    <w:abstractNumId w:val="31"/>
  </w:num>
  <w:num w:numId="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1375A1"/>
    <w:rsid w:val="00000845"/>
    <w:rsid w:val="00012D1C"/>
    <w:rsid w:val="00016BC8"/>
    <w:rsid w:val="00025565"/>
    <w:rsid w:val="00034855"/>
    <w:rsid w:val="0003521C"/>
    <w:rsid w:val="000361C6"/>
    <w:rsid w:val="00052B77"/>
    <w:rsid w:val="00073B79"/>
    <w:rsid w:val="000746A1"/>
    <w:rsid w:val="000872E0"/>
    <w:rsid w:val="000932D7"/>
    <w:rsid w:val="00096E89"/>
    <w:rsid w:val="00096F11"/>
    <w:rsid w:val="000A2A33"/>
    <w:rsid w:val="000A4BB3"/>
    <w:rsid w:val="000A7907"/>
    <w:rsid w:val="000B78DC"/>
    <w:rsid w:val="000C541F"/>
    <w:rsid w:val="000C6A64"/>
    <w:rsid w:val="000E009E"/>
    <w:rsid w:val="001175C0"/>
    <w:rsid w:val="001179CE"/>
    <w:rsid w:val="001375A1"/>
    <w:rsid w:val="00173F63"/>
    <w:rsid w:val="00190023"/>
    <w:rsid w:val="001A2541"/>
    <w:rsid w:val="002011F2"/>
    <w:rsid w:val="00216695"/>
    <w:rsid w:val="00231168"/>
    <w:rsid w:val="00231BC9"/>
    <w:rsid w:val="00232324"/>
    <w:rsid w:val="00232348"/>
    <w:rsid w:val="002355E7"/>
    <w:rsid w:val="00246591"/>
    <w:rsid w:val="00265BC4"/>
    <w:rsid w:val="00290F1B"/>
    <w:rsid w:val="00292E1B"/>
    <w:rsid w:val="002D7C89"/>
    <w:rsid w:val="002F2603"/>
    <w:rsid w:val="003055EA"/>
    <w:rsid w:val="00311065"/>
    <w:rsid w:val="00326077"/>
    <w:rsid w:val="00336B0C"/>
    <w:rsid w:val="00343B60"/>
    <w:rsid w:val="0034687D"/>
    <w:rsid w:val="00347FD1"/>
    <w:rsid w:val="003503CE"/>
    <w:rsid w:val="00350875"/>
    <w:rsid w:val="003778C6"/>
    <w:rsid w:val="00381EF8"/>
    <w:rsid w:val="00383334"/>
    <w:rsid w:val="00390865"/>
    <w:rsid w:val="00392798"/>
    <w:rsid w:val="003932E4"/>
    <w:rsid w:val="003A2C54"/>
    <w:rsid w:val="003B4A4D"/>
    <w:rsid w:val="003D112C"/>
    <w:rsid w:val="003D307D"/>
    <w:rsid w:val="003D3182"/>
    <w:rsid w:val="003E2BB1"/>
    <w:rsid w:val="003F0703"/>
    <w:rsid w:val="003F0C62"/>
    <w:rsid w:val="0040170C"/>
    <w:rsid w:val="00406B93"/>
    <w:rsid w:val="00412788"/>
    <w:rsid w:val="00424A61"/>
    <w:rsid w:val="00424B22"/>
    <w:rsid w:val="00452958"/>
    <w:rsid w:val="00455456"/>
    <w:rsid w:val="004660F0"/>
    <w:rsid w:val="00470A4C"/>
    <w:rsid w:val="00476F70"/>
    <w:rsid w:val="0048244D"/>
    <w:rsid w:val="004925BE"/>
    <w:rsid w:val="004C16D0"/>
    <w:rsid w:val="004C4601"/>
    <w:rsid w:val="004D1CC4"/>
    <w:rsid w:val="004D42BE"/>
    <w:rsid w:val="004D47B5"/>
    <w:rsid w:val="004E5529"/>
    <w:rsid w:val="004F01B6"/>
    <w:rsid w:val="004F0300"/>
    <w:rsid w:val="004F61EB"/>
    <w:rsid w:val="004F7C95"/>
    <w:rsid w:val="00500E33"/>
    <w:rsid w:val="00521F2A"/>
    <w:rsid w:val="00524578"/>
    <w:rsid w:val="00530602"/>
    <w:rsid w:val="005443BB"/>
    <w:rsid w:val="005521E0"/>
    <w:rsid w:val="00557496"/>
    <w:rsid w:val="00581507"/>
    <w:rsid w:val="00585850"/>
    <w:rsid w:val="00591D42"/>
    <w:rsid w:val="005A0961"/>
    <w:rsid w:val="005A3587"/>
    <w:rsid w:val="005A68B8"/>
    <w:rsid w:val="005A6F5E"/>
    <w:rsid w:val="005B0E7A"/>
    <w:rsid w:val="005B358D"/>
    <w:rsid w:val="005B4AD0"/>
    <w:rsid w:val="005B5B31"/>
    <w:rsid w:val="005B5FA9"/>
    <w:rsid w:val="005C5DA1"/>
    <w:rsid w:val="005C78C4"/>
    <w:rsid w:val="005D7C2E"/>
    <w:rsid w:val="005E0B53"/>
    <w:rsid w:val="005F7216"/>
    <w:rsid w:val="00635C22"/>
    <w:rsid w:val="00643A57"/>
    <w:rsid w:val="00665CAB"/>
    <w:rsid w:val="006703C2"/>
    <w:rsid w:val="006820C7"/>
    <w:rsid w:val="00691A3F"/>
    <w:rsid w:val="006F0C64"/>
    <w:rsid w:val="007000DF"/>
    <w:rsid w:val="00704F14"/>
    <w:rsid w:val="0072288C"/>
    <w:rsid w:val="007301A0"/>
    <w:rsid w:val="007422DA"/>
    <w:rsid w:val="0079513B"/>
    <w:rsid w:val="007A1874"/>
    <w:rsid w:val="007A1D8D"/>
    <w:rsid w:val="007B77BC"/>
    <w:rsid w:val="007F162B"/>
    <w:rsid w:val="007F4334"/>
    <w:rsid w:val="00813B0A"/>
    <w:rsid w:val="00833356"/>
    <w:rsid w:val="00862420"/>
    <w:rsid w:val="008641B3"/>
    <w:rsid w:val="00872A00"/>
    <w:rsid w:val="008B5F24"/>
    <w:rsid w:val="008D1D5C"/>
    <w:rsid w:val="008F670C"/>
    <w:rsid w:val="008F6EBE"/>
    <w:rsid w:val="00902B35"/>
    <w:rsid w:val="009033EE"/>
    <w:rsid w:val="0091536A"/>
    <w:rsid w:val="0091540A"/>
    <w:rsid w:val="009228DD"/>
    <w:rsid w:val="00924F37"/>
    <w:rsid w:val="00924FB2"/>
    <w:rsid w:val="0093007F"/>
    <w:rsid w:val="00934426"/>
    <w:rsid w:val="0094484C"/>
    <w:rsid w:val="009468CD"/>
    <w:rsid w:val="009477AE"/>
    <w:rsid w:val="00950D1E"/>
    <w:rsid w:val="009664D4"/>
    <w:rsid w:val="00971072"/>
    <w:rsid w:val="00971C4A"/>
    <w:rsid w:val="00972295"/>
    <w:rsid w:val="0098195A"/>
    <w:rsid w:val="009949F4"/>
    <w:rsid w:val="009B2DD3"/>
    <w:rsid w:val="009C1AAA"/>
    <w:rsid w:val="009C2D88"/>
    <w:rsid w:val="009C6FB3"/>
    <w:rsid w:val="009E02DF"/>
    <w:rsid w:val="009F06C2"/>
    <w:rsid w:val="00A10FE4"/>
    <w:rsid w:val="00A126B3"/>
    <w:rsid w:val="00A609B2"/>
    <w:rsid w:val="00A731BB"/>
    <w:rsid w:val="00A85126"/>
    <w:rsid w:val="00AD78BD"/>
    <w:rsid w:val="00AF4CC2"/>
    <w:rsid w:val="00B0398B"/>
    <w:rsid w:val="00B05AA3"/>
    <w:rsid w:val="00B13431"/>
    <w:rsid w:val="00B1598C"/>
    <w:rsid w:val="00B26BC8"/>
    <w:rsid w:val="00B27655"/>
    <w:rsid w:val="00B4118E"/>
    <w:rsid w:val="00B51DAC"/>
    <w:rsid w:val="00B5274C"/>
    <w:rsid w:val="00B53AF6"/>
    <w:rsid w:val="00B53C96"/>
    <w:rsid w:val="00B54558"/>
    <w:rsid w:val="00B555DF"/>
    <w:rsid w:val="00B67233"/>
    <w:rsid w:val="00B863B2"/>
    <w:rsid w:val="00B94139"/>
    <w:rsid w:val="00BB58BD"/>
    <w:rsid w:val="00BE00FC"/>
    <w:rsid w:val="00C01529"/>
    <w:rsid w:val="00C01924"/>
    <w:rsid w:val="00C01A35"/>
    <w:rsid w:val="00C06F4B"/>
    <w:rsid w:val="00C52F2E"/>
    <w:rsid w:val="00C54602"/>
    <w:rsid w:val="00C713CC"/>
    <w:rsid w:val="00C7176C"/>
    <w:rsid w:val="00C72E0A"/>
    <w:rsid w:val="00C77C8C"/>
    <w:rsid w:val="00C81F51"/>
    <w:rsid w:val="00C84ACC"/>
    <w:rsid w:val="00C9435D"/>
    <w:rsid w:val="00C96865"/>
    <w:rsid w:val="00CF4BFC"/>
    <w:rsid w:val="00D26870"/>
    <w:rsid w:val="00D35A3B"/>
    <w:rsid w:val="00D43AF0"/>
    <w:rsid w:val="00D524EE"/>
    <w:rsid w:val="00D57171"/>
    <w:rsid w:val="00D82ABD"/>
    <w:rsid w:val="00DA67F6"/>
    <w:rsid w:val="00DD36D6"/>
    <w:rsid w:val="00DD5AD2"/>
    <w:rsid w:val="00DE477C"/>
    <w:rsid w:val="00DE6F82"/>
    <w:rsid w:val="00E01A77"/>
    <w:rsid w:val="00E07790"/>
    <w:rsid w:val="00E07DC5"/>
    <w:rsid w:val="00E10F0E"/>
    <w:rsid w:val="00E12A00"/>
    <w:rsid w:val="00E2127D"/>
    <w:rsid w:val="00E2394A"/>
    <w:rsid w:val="00E30F8C"/>
    <w:rsid w:val="00E33860"/>
    <w:rsid w:val="00E34BD1"/>
    <w:rsid w:val="00E3532A"/>
    <w:rsid w:val="00E417C1"/>
    <w:rsid w:val="00E44641"/>
    <w:rsid w:val="00E475D6"/>
    <w:rsid w:val="00E71EA8"/>
    <w:rsid w:val="00E94AF7"/>
    <w:rsid w:val="00EB388D"/>
    <w:rsid w:val="00ED2D87"/>
    <w:rsid w:val="00EE1D9C"/>
    <w:rsid w:val="00EF6E90"/>
    <w:rsid w:val="00F04677"/>
    <w:rsid w:val="00F057A4"/>
    <w:rsid w:val="00F1148B"/>
    <w:rsid w:val="00F14E6F"/>
    <w:rsid w:val="00F16747"/>
    <w:rsid w:val="00F56BD8"/>
    <w:rsid w:val="00F663EA"/>
    <w:rsid w:val="00F73074"/>
    <w:rsid w:val="00F77356"/>
    <w:rsid w:val="00F82F42"/>
    <w:rsid w:val="00F94381"/>
    <w:rsid w:val="00FA34F1"/>
    <w:rsid w:val="00FC7EF8"/>
    <w:rsid w:val="00FD295C"/>
    <w:rsid w:val="00FD7BDE"/>
    <w:rsid w:val="00FE16FE"/>
    <w:rsid w:val="00FF3BBB"/>
    <w:rsid w:val="00FF4C83"/>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6AAE70"/>
  <w14:defaultImageDpi w14:val="0"/>
  <w15:docId w15:val="{ED8C1DE2-8B54-4463-BF54-FD5161A4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1B6"/>
    <w:pPr>
      <w:keepNext/>
      <w:keepLines/>
      <w:spacing w:before="24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4F01B6"/>
    <w:pPr>
      <w:keepNext/>
      <w:keepLines/>
      <w:spacing w:before="120" w:after="120" w:line="240" w:lineRule="auto"/>
      <w:outlineLvl w:val="1"/>
    </w:pPr>
    <w:rPr>
      <w:b/>
      <w:bCs/>
      <w:color w:val="1F4E79" w:themeColor="accent1" w:themeShade="80"/>
      <w:sz w:val="24"/>
      <w:szCs w:val="24"/>
    </w:rPr>
  </w:style>
  <w:style w:type="paragraph" w:styleId="Heading3">
    <w:name w:val="heading 3"/>
    <w:basedOn w:val="Normal"/>
    <w:next w:val="Normal"/>
    <w:link w:val="Heading3Char"/>
    <w:uiPriority w:val="9"/>
    <w:unhideWhenUsed/>
    <w:qFormat/>
    <w:rsid w:val="00052B7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ED2D87"/>
    <w:pPr>
      <w:keepNext/>
      <w:keepLines/>
      <w:spacing w:before="40" w:after="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F01B6"/>
    <w:rPr>
      <w:rFonts w:cs="Times New Roman"/>
      <w:b/>
      <w:bCs/>
      <w:caps/>
      <w:color w:val="1F4E79" w:themeColor="accent1" w:themeShade="80"/>
      <w:sz w:val="28"/>
      <w:szCs w:val="28"/>
    </w:rPr>
  </w:style>
  <w:style w:type="character" w:customStyle="1" w:styleId="Heading2Char">
    <w:name w:val="Heading 2 Char"/>
    <w:basedOn w:val="DefaultParagraphFont"/>
    <w:link w:val="Heading2"/>
    <w:uiPriority w:val="9"/>
    <w:locked/>
    <w:rsid w:val="004F01B6"/>
    <w:rPr>
      <w:rFonts w:cs="Times New Roman"/>
      <w:b/>
      <w:bCs/>
      <w:color w:val="1F4E79" w:themeColor="accent1" w:themeShade="80"/>
      <w:sz w:val="24"/>
      <w:szCs w:val="24"/>
    </w:rPr>
  </w:style>
  <w:style w:type="character" w:customStyle="1" w:styleId="Heading3Char">
    <w:name w:val="Heading 3 Char"/>
    <w:basedOn w:val="DefaultParagraphFont"/>
    <w:link w:val="Heading3"/>
    <w:uiPriority w:val="9"/>
    <w:locked/>
    <w:rsid w:val="00052B77"/>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ED2D87"/>
    <w:rPr>
      <w:rFonts w:asciiTheme="majorHAnsi" w:eastAsiaTheme="majorEastAsia" w:hAnsiTheme="majorHAnsi" w:cs="Times New Roman"/>
      <w:i/>
      <w:iCs/>
      <w:color w:val="2E74B5" w:themeColor="accent1" w:themeShade="BF"/>
    </w:rPr>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aps/>
      <w:color w:val="1F4E79" w:themeColor="accent1" w:themeShade="80"/>
      <w:kern w:val="28"/>
      <w:sz w:val="38"/>
      <w:szCs w:val="38"/>
    </w:rPr>
  </w:style>
  <w:style w:type="character" w:customStyle="1" w:styleId="TitleChar">
    <w:name w:val="Title Char"/>
    <w:basedOn w:val="DefaultParagraphFont"/>
    <w:link w:val="Title"/>
    <w:uiPriority w:val="10"/>
    <w:locked/>
    <w:rPr>
      <w:rFonts w:asciiTheme="majorHAnsi" w:eastAsiaTheme="majorEastAsia" w:hAnsiTheme="majorHAnsi" w:cs="Times New Roman"/>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locked/>
    <w:rPr>
      <w:rFonts w:cs="Times New Roman"/>
      <w:b/>
      <w:bCs/>
      <w:color w:val="5B9BD5" w:themeColor="accent1"/>
      <w:sz w:val="24"/>
      <w:szCs w:val="24"/>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jc w:val="center"/>
      </w:pPr>
      <w:rPr>
        <w:rFonts w:cs="Times New Roman"/>
      </w:r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rFonts w:cs="Times New Roman"/>
      <w:color w:val="808080"/>
    </w:rPr>
  </w:style>
  <w:style w:type="paragraph" w:styleId="NoSpacing">
    <w:name w:val="No Spacing"/>
    <w:uiPriority w:val="36"/>
    <w:qFormat/>
    <w:pPr>
      <w:spacing w:after="0" w:line="240" w:lineRule="auto"/>
    </w:pPr>
  </w:style>
  <w:style w:type="paragraph" w:styleId="ListBullet">
    <w:name w:val="List Bullet"/>
    <w:basedOn w:val="Normal"/>
    <w:uiPriority w:val="1"/>
    <w:unhideWhenUsed/>
    <w:qFormat/>
    <w:pPr>
      <w:numPr>
        <w:numId w:val="4"/>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noProof/>
      <w:color w:val="1F4E79" w:themeColor="accent1" w:themeShade="80"/>
      <w:sz w:val="20"/>
      <w:szCs w:val="20"/>
    </w:rPr>
  </w:style>
  <w:style w:type="character" w:customStyle="1" w:styleId="FooterChar">
    <w:name w:val="Footer Char"/>
    <w:basedOn w:val="DefaultParagraphFont"/>
    <w:link w:val="Footer"/>
    <w:uiPriority w:val="99"/>
    <w:locked/>
    <w:rPr>
      <w:rFonts w:asciiTheme="majorHAnsi" w:eastAsiaTheme="majorEastAsia" w:hAnsiTheme="majorHAnsi" w:cs="Times New Roman"/>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rFonts w:cs="Times New Roman"/>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Times New Roman"/>
        <w:b/>
        <w:bCs/>
      </w:rPr>
      <w:tblPr/>
      <w:tcPr>
        <w:tcBorders>
          <w:top w:val="double" w:sz="4"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pPr>
      <w:rPr>
        <w:rFonts w:cs="Times New Roman"/>
        <w:b/>
      </w:rPr>
      <w:tblPr/>
      <w:tcPr>
        <w:shd w:val="clear" w:color="auto" w:fill="DEEAF6" w:themeFill="accent1" w:themeFillTint="33"/>
      </w:tcPr>
    </w:tblStylePr>
    <w:tblStylePr w:type="lastRow">
      <w:rPr>
        <w:rFonts w:cs="Times New Roman"/>
        <w:b/>
        <w:color w:val="FFFFFF" w:themeColor="background1"/>
      </w:rPr>
      <w:tblPr/>
      <w:tcPr>
        <w:shd w:val="clear" w:color="auto" w:fill="5B9BD5" w:themeFill="accent1"/>
      </w:tcPr>
    </w:tblStylePr>
    <w:tblStylePr w:type="band1Vert">
      <w:rPr>
        <w:rFonts w:cs="Times New Roman"/>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locked/>
    <w:rPr>
      <w:rFonts w:cs="Times New Roman"/>
    </w:rPr>
  </w:style>
  <w:style w:type="paragraph" w:customStyle="1" w:styleId="SpaceBefore">
    <w:name w:val="Space Before"/>
    <w:basedOn w:val="Normal"/>
    <w:uiPriority w:val="2"/>
    <w:qFormat/>
    <w:pPr>
      <w:spacing w:before="240"/>
    </w:pPr>
  </w:style>
  <w:style w:type="table" w:styleId="GridTable1Light-Accent1">
    <w:name w:val="Grid Table 1 Light Accent 1"/>
    <w:basedOn w:val="TableNormal"/>
    <w:uiPriority w:val="46"/>
    <w:rsid w:val="00052B7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styleId="GridTable1Light">
    <w:name w:val="Grid Table 1 Light"/>
    <w:basedOn w:val="TableNormal"/>
    <w:uiPriority w:val="46"/>
    <w:rsid w:val="00052B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CommentReference">
    <w:name w:val="annotation reference"/>
    <w:basedOn w:val="DefaultParagraphFont"/>
    <w:uiPriority w:val="99"/>
    <w:semiHidden/>
    <w:unhideWhenUsed/>
    <w:rsid w:val="00B26BC8"/>
    <w:rPr>
      <w:rFonts w:cs="Times New Roman"/>
      <w:sz w:val="16"/>
      <w:szCs w:val="16"/>
    </w:rPr>
  </w:style>
  <w:style w:type="paragraph" w:styleId="CommentText">
    <w:name w:val="annotation text"/>
    <w:basedOn w:val="Normal"/>
    <w:link w:val="CommentTextChar"/>
    <w:uiPriority w:val="99"/>
    <w:unhideWhenUsed/>
    <w:rsid w:val="00B26BC8"/>
    <w:pPr>
      <w:spacing w:line="240" w:lineRule="auto"/>
    </w:pPr>
    <w:rPr>
      <w:sz w:val="20"/>
      <w:szCs w:val="20"/>
    </w:rPr>
  </w:style>
  <w:style w:type="character" w:customStyle="1" w:styleId="CommentTextChar">
    <w:name w:val="Comment Text Char"/>
    <w:basedOn w:val="DefaultParagraphFont"/>
    <w:link w:val="CommentText"/>
    <w:uiPriority w:val="99"/>
    <w:locked/>
    <w:rsid w:val="00B26BC8"/>
    <w:rPr>
      <w:rFonts w:cs="Times New Roman"/>
      <w:sz w:val="20"/>
      <w:szCs w:val="20"/>
    </w:rPr>
  </w:style>
  <w:style w:type="paragraph" w:styleId="CommentSubject">
    <w:name w:val="annotation subject"/>
    <w:basedOn w:val="CommentText"/>
    <w:next w:val="CommentText"/>
    <w:link w:val="CommentSubjectChar"/>
    <w:uiPriority w:val="99"/>
    <w:semiHidden/>
    <w:unhideWhenUsed/>
    <w:rsid w:val="00B26BC8"/>
    <w:rPr>
      <w:b/>
      <w:bCs/>
    </w:rPr>
  </w:style>
  <w:style w:type="character" w:customStyle="1" w:styleId="CommentSubjectChar">
    <w:name w:val="Comment Subject Char"/>
    <w:basedOn w:val="CommentTextChar"/>
    <w:link w:val="CommentSubject"/>
    <w:uiPriority w:val="99"/>
    <w:semiHidden/>
    <w:locked/>
    <w:rsid w:val="00B26BC8"/>
    <w:rPr>
      <w:rFonts w:cs="Times New Roman"/>
      <w:b/>
      <w:bCs/>
      <w:sz w:val="20"/>
      <w:szCs w:val="20"/>
    </w:rPr>
  </w:style>
  <w:style w:type="paragraph" w:styleId="BalloonText">
    <w:name w:val="Balloon Text"/>
    <w:basedOn w:val="Normal"/>
    <w:link w:val="BalloonTextChar"/>
    <w:uiPriority w:val="99"/>
    <w:semiHidden/>
    <w:unhideWhenUsed/>
    <w:rsid w:val="00B26BC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locked/>
    <w:rsid w:val="00B26BC8"/>
    <w:rPr>
      <w:rFonts w:ascii="Segoe UI" w:hAnsi="Segoe UI" w:cs="Segoe UI"/>
    </w:rPr>
  </w:style>
  <w:style w:type="paragraph" w:styleId="ListParagraph">
    <w:name w:val="List Paragraph"/>
    <w:basedOn w:val="Normal"/>
    <w:uiPriority w:val="34"/>
    <w:unhideWhenUsed/>
    <w:qFormat/>
    <w:rsid w:val="003F0C62"/>
    <w:pPr>
      <w:ind w:left="720"/>
      <w:contextualSpacing/>
    </w:pPr>
  </w:style>
  <w:style w:type="paragraph" w:styleId="NormalWeb">
    <w:name w:val="Normal (Web)"/>
    <w:basedOn w:val="Normal"/>
    <w:uiPriority w:val="99"/>
    <w:semiHidden/>
    <w:unhideWhenUsed/>
    <w:rsid w:val="00096E89"/>
    <w:pPr>
      <w:spacing w:before="100" w:beforeAutospacing="1" w:after="100" w:afterAutospacing="1" w:line="240" w:lineRule="auto"/>
    </w:pPr>
    <w:rPr>
      <w:rFonts w:ascii="Times New Roman" w:hAnsi="Times New Roman"/>
      <w:sz w:val="24"/>
      <w:szCs w:val="24"/>
      <w:lang w:eastAsia="en-US"/>
    </w:rPr>
  </w:style>
  <w:style w:type="character" w:styleId="Hyperlink">
    <w:name w:val="Hyperlink"/>
    <w:basedOn w:val="DefaultParagraphFont"/>
    <w:uiPriority w:val="99"/>
    <w:unhideWhenUsed/>
    <w:rsid w:val="00311065"/>
    <w:rPr>
      <w:rFonts w:cs="Times New Roman"/>
      <w:color w:val="0000FF"/>
      <w:u w:val="single"/>
    </w:rPr>
  </w:style>
  <w:style w:type="character" w:customStyle="1" w:styleId="apple-tab-span">
    <w:name w:val="apple-tab-span"/>
    <w:basedOn w:val="DefaultParagraphFont"/>
    <w:rsid w:val="00311065"/>
    <w:rPr>
      <w:rFonts w:cs="Times New Roman"/>
    </w:rPr>
  </w:style>
  <w:style w:type="character" w:styleId="FollowedHyperlink">
    <w:name w:val="FollowedHyperlink"/>
    <w:basedOn w:val="DefaultParagraphFont"/>
    <w:uiPriority w:val="99"/>
    <w:semiHidden/>
    <w:unhideWhenUsed/>
    <w:rsid w:val="005B0E7A"/>
    <w:rPr>
      <w:rFonts w:cs="Times New Roman"/>
      <w:color w:val="92588D" w:themeColor="followedHyperlink"/>
      <w:u w:val="single"/>
    </w:rPr>
  </w:style>
  <w:style w:type="character" w:customStyle="1" w:styleId="Style1">
    <w:name w:val="Style1"/>
    <w:basedOn w:val="DefaultParagraphFont"/>
    <w:uiPriority w:val="1"/>
    <w:rsid w:val="00B2765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170786">
      <w:marLeft w:val="0"/>
      <w:marRight w:val="0"/>
      <w:marTop w:val="0"/>
      <w:marBottom w:val="0"/>
      <w:divBdr>
        <w:top w:val="none" w:sz="0" w:space="0" w:color="auto"/>
        <w:left w:val="none" w:sz="0" w:space="0" w:color="auto"/>
        <w:bottom w:val="none" w:sz="0" w:space="0" w:color="auto"/>
        <w:right w:val="none" w:sz="0" w:space="0" w:color="auto"/>
      </w:divBdr>
      <w:divsChild>
        <w:div w:id="668170788">
          <w:marLeft w:val="0"/>
          <w:marRight w:val="0"/>
          <w:marTop w:val="0"/>
          <w:marBottom w:val="0"/>
          <w:divBdr>
            <w:top w:val="none" w:sz="0" w:space="0" w:color="auto"/>
            <w:left w:val="none" w:sz="0" w:space="0" w:color="auto"/>
            <w:bottom w:val="none" w:sz="0" w:space="0" w:color="auto"/>
            <w:right w:val="none" w:sz="0" w:space="0" w:color="auto"/>
          </w:divBdr>
        </w:div>
        <w:div w:id="668170792">
          <w:marLeft w:val="0"/>
          <w:marRight w:val="0"/>
          <w:marTop w:val="0"/>
          <w:marBottom w:val="0"/>
          <w:divBdr>
            <w:top w:val="none" w:sz="0" w:space="0" w:color="auto"/>
            <w:left w:val="none" w:sz="0" w:space="0" w:color="auto"/>
            <w:bottom w:val="none" w:sz="0" w:space="0" w:color="auto"/>
            <w:right w:val="none" w:sz="0" w:space="0" w:color="auto"/>
          </w:divBdr>
        </w:div>
      </w:divsChild>
    </w:div>
    <w:div w:id="668170787">
      <w:marLeft w:val="0"/>
      <w:marRight w:val="0"/>
      <w:marTop w:val="0"/>
      <w:marBottom w:val="0"/>
      <w:divBdr>
        <w:top w:val="none" w:sz="0" w:space="0" w:color="auto"/>
        <w:left w:val="none" w:sz="0" w:space="0" w:color="auto"/>
        <w:bottom w:val="none" w:sz="0" w:space="0" w:color="auto"/>
        <w:right w:val="none" w:sz="0" w:space="0" w:color="auto"/>
      </w:divBdr>
    </w:div>
    <w:div w:id="668170789">
      <w:marLeft w:val="0"/>
      <w:marRight w:val="0"/>
      <w:marTop w:val="0"/>
      <w:marBottom w:val="0"/>
      <w:divBdr>
        <w:top w:val="none" w:sz="0" w:space="0" w:color="auto"/>
        <w:left w:val="none" w:sz="0" w:space="0" w:color="auto"/>
        <w:bottom w:val="none" w:sz="0" w:space="0" w:color="auto"/>
        <w:right w:val="none" w:sz="0" w:space="0" w:color="auto"/>
      </w:divBdr>
      <w:divsChild>
        <w:div w:id="668170796">
          <w:marLeft w:val="0"/>
          <w:marRight w:val="0"/>
          <w:marTop w:val="0"/>
          <w:marBottom w:val="0"/>
          <w:divBdr>
            <w:top w:val="none" w:sz="0" w:space="0" w:color="auto"/>
            <w:left w:val="none" w:sz="0" w:space="0" w:color="auto"/>
            <w:bottom w:val="none" w:sz="0" w:space="0" w:color="auto"/>
            <w:right w:val="none" w:sz="0" w:space="0" w:color="auto"/>
          </w:divBdr>
        </w:div>
      </w:divsChild>
    </w:div>
    <w:div w:id="668170790">
      <w:marLeft w:val="0"/>
      <w:marRight w:val="0"/>
      <w:marTop w:val="0"/>
      <w:marBottom w:val="0"/>
      <w:divBdr>
        <w:top w:val="none" w:sz="0" w:space="0" w:color="auto"/>
        <w:left w:val="none" w:sz="0" w:space="0" w:color="auto"/>
        <w:bottom w:val="none" w:sz="0" w:space="0" w:color="auto"/>
        <w:right w:val="none" w:sz="0" w:space="0" w:color="auto"/>
      </w:divBdr>
    </w:div>
    <w:div w:id="668170791">
      <w:marLeft w:val="0"/>
      <w:marRight w:val="0"/>
      <w:marTop w:val="0"/>
      <w:marBottom w:val="0"/>
      <w:divBdr>
        <w:top w:val="none" w:sz="0" w:space="0" w:color="auto"/>
        <w:left w:val="none" w:sz="0" w:space="0" w:color="auto"/>
        <w:bottom w:val="none" w:sz="0" w:space="0" w:color="auto"/>
        <w:right w:val="none" w:sz="0" w:space="0" w:color="auto"/>
      </w:divBdr>
      <w:divsChild>
        <w:div w:id="668170793">
          <w:marLeft w:val="0"/>
          <w:marRight w:val="0"/>
          <w:marTop w:val="0"/>
          <w:marBottom w:val="0"/>
          <w:divBdr>
            <w:top w:val="none" w:sz="0" w:space="0" w:color="auto"/>
            <w:left w:val="none" w:sz="0" w:space="0" w:color="auto"/>
            <w:bottom w:val="none" w:sz="0" w:space="0" w:color="auto"/>
            <w:right w:val="none" w:sz="0" w:space="0" w:color="auto"/>
          </w:divBdr>
        </w:div>
      </w:divsChild>
    </w:div>
    <w:div w:id="668170794">
      <w:marLeft w:val="0"/>
      <w:marRight w:val="0"/>
      <w:marTop w:val="0"/>
      <w:marBottom w:val="0"/>
      <w:divBdr>
        <w:top w:val="none" w:sz="0" w:space="0" w:color="auto"/>
        <w:left w:val="none" w:sz="0" w:space="0" w:color="auto"/>
        <w:bottom w:val="none" w:sz="0" w:space="0" w:color="auto"/>
        <w:right w:val="none" w:sz="0" w:space="0" w:color="auto"/>
      </w:divBdr>
    </w:div>
    <w:div w:id="668170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antarosa.edu/accessibility/introduction" TargetMode="External"/><Relationship Id="rId18" Type="http://schemas.openxmlformats.org/officeDocument/2006/relationships/hyperlink" Target="http://www.boarddocs.com/ca/santarosa/Board.nsf/goto?open&amp;id=A67VEB79DD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e.santarosa.edu/accessibility/introduction" TargetMode="External"/><Relationship Id="rId17" Type="http://schemas.openxmlformats.org/officeDocument/2006/relationships/hyperlink" Target="http://www.afa-srjc.org/Contract/Articles/art32.pdf" TargetMode="External"/><Relationship Id="rId2" Type="http://schemas.openxmlformats.org/officeDocument/2006/relationships/customXml" Target="../customXml/item2.xml"/><Relationship Id="rId16" Type="http://schemas.openxmlformats.org/officeDocument/2006/relationships/hyperlink" Target="http://www.boarddocs.com/ca/santarosa/Board.nsf/goto?open&amp;id=A67VEB79DD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santarosa.edu/accessibility/srjc-web-accessibility-design-principl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extranet.cccco.edu/Portals/1/AA/DE/de_guidelines_0814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antarosa.edu/accessibility/srjc-web-accessibility-design-principl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plessis\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4597DE8C0D4737B12F9126DD667B44"/>
        <w:category>
          <w:name w:val="General"/>
          <w:gallery w:val="placeholder"/>
        </w:category>
        <w:types>
          <w:type w:val="bbPlcHdr"/>
        </w:types>
        <w:behaviors>
          <w:behavior w:val="content"/>
        </w:behaviors>
        <w:guid w:val="{AE7788DD-C025-4443-8F2D-C9A68BAA1B99}"/>
      </w:docPartPr>
      <w:docPartBody>
        <w:p w:rsidR="00000000" w:rsidRDefault="00CF3BC1" w:rsidP="00CF3BC1">
          <w:pPr>
            <w:pStyle w:val="014597DE8C0D4737B12F9126DD667B44"/>
          </w:pPr>
          <w:r w:rsidRPr="00A126B3">
            <w:rPr>
              <w:rStyle w:val="PlaceholderText"/>
            </w:rPr>
            <w:t>Click here to enter text.</w:t>
          </w:r>
        </w:p>
      </w:docPartBody>
    </w:docPart>
    <w:docPart>
      <w:docPartPr>
        <w:name w:val="AB3D97F53C374F079E714E6F1A063C7F"/>
        <w:category>
          <w:name w:val="General"/>
          <w:gallery w:val="placeholder"/>
        </w:category>
        <w:types>
          <w:type w:val="bbPlcHdr"/>
        </w:types>
        <w:behaviors>
          <w:behavior w:val="content"/>
        </w:behaviors>
        <w:guid w:val="{9DD76670-9FAA-4BB5-9C20-B0743A814029}"/>
      </w:docPartPr>
      <w:docPartBody>
        <w:p w:rsidR="00000000" w:rsidRDefault="00CF3BC1" w:rsidP="00CF3BC1">
          <w:pPr>
            <w:pStyle w:val="AB3D97F53C374F079E714E6F1A063C7F"/>
          </w:pPr>
          <w:r w:rsidRPr="00A126B3">
            <w:rPr>
              <w:rStyle w:val="PlaceholderText"/>
            </w:rPr>
            <w:t>Click here to enter text.</w:t>
          </w:r>
        </w:p>
      </w:docPartBody>
    </w:docPart>
    <w:docPart>
      <w:docPartPr>
        <w:name w:val="05AA8E0EF3784D52ACDE8C1D4DB14034"/>
        <w:category>
          <w:name w:val="General"/>
          <w:gallery w:val="placeholder"/>
        </w:category>
        <w:types>
          <w:type w:val="bbPlcHdr"/>
        </w:types>
        <w:behaviors>
          <w:behavior w:val="content"/>
        </w:behaviors>
        <w:guid w:val="{0134AF25-98A6-4CE5-8DE7-7E0D68D687AF}"/>
      </w:docPartPr>
      <w:docPartBody>
        <w:p w:rsidR="00000000" w:rsidRDefault="00CF3BC1" w:rsidP="00CF3BC1">
          <w:pPr>
            <w:pStyle w:val="05AA8E0EF3784D52ACDE8C1D4DB14034"/>
          </w:pPr>
          <w:r w:rsidRPr="00A126B3">
            <w:rPr>
              <w:rStyle w:val="PlaceholderText"/>
            </w:rPr>
            <w:t>Click here to enter text.</w:t>
          </w:r>
        </w:p>
      </w:docPartBody>
    </w:docPart>
    <w:docPart>
      <w:docPartPr>
        <w:name w:val="05404DBE9ECB44FC9A7D46F86617BFA4"/>
        <w:category>
          <w:name w:val="General"/>
          <w:gallery w:val="placeholder"/>
        </w:category>
        <w:types>
          <w:type w:val="bbPlcHdr"/>
        </w:types>
        <w:behaviors>
          <w:behavior w:val="content"/>
        </w:behaviors>
        <w:guid w:val="{C59593C9-7739-4BA2-A17B-5EF6F6D72887}"/>
      </w:docPartPr>
      <w:docPartBody>
        <w:p w:rsidR="00000000" w:rsidRDefault="00CF3BC1" w:rsidP="00CF3BC1">
          <w:pPr>
            <w:pStyle w:val="05404DBE9ECB44FC9A7D46F86617BFA4"/>
          </w:pPr>
          <w:r w:rsidRPr="00A126B3">
            <w:rPr>
              <w:rStyle w:val="PlaceholderText"/>
            </w:rPr>
            <w:t>Click here to enter text.</w:t>
          </w:r>
        </w:p>
      </w:docPartBody>
    </w:docPart>
    <w:docPart>
      <w:docPartPr>
        <w:name w:val="CC6CF281B0FF46029FCE9E519D7B92D7"/>
        <w:category>
          <w:name w:val="General"/>
          <w:gallery w:val="placeholder"/>
        </w:category>
        <w:types>
          <w:type w:val="bbPlcHdr"/>
        </w:types>
        <w:behaviors>
          <w:behavior w:val="content"/>
        </w:behaviors>
        <w:guid w:val="{E08A4127-AC8D-4735-A44C-DDE40F3BD6F2}"/>
      </w:docPartPr>
      <w:docPartBody>
        <w:p w:rsidR="00000000" w:rsidRDefault="00CF3BC1" w:rsidP="00CF3BC1">
          <w:pPr>
            <w:pStyle w:val="CC6CF281B0FF46029FCE9E519D7B92D7"/>
          </w:pPr>
          <w:r w:rsidRPr="00A126B3">
            <w:rPr>
              <w:rStyle w:val="PlaceholderText"/>
            </w:rPr>
            <w:t>Click here to enter text.</w:t>
          </w:r>
        </w:p>
      </w:docPartBody>
    </w:docPart>
    <w:docPart>
      <w:docPartPr>
        <w:name w:val="2E580AAE19CD4598A19F1AC15CF3F145"/>
        <w:category>
          <w:name w:val="General"/>
          <w:gallery w:val="placeholder"/>
        </w:category>
        <w:types>
          <w:type w:val="bbPlcHdr"/>
        </w:types>
        <w:behaviors>
          <w:behavior w:val="content"/>
        </w:behaviors>
        <w:guid w:val="{ED37546C-9849-43D1-B305-CB945493BAB6}"/>
      </w:docPartPr>
      <w:docPartBody>
        <w:p w:rsidR="00000000" w:rsidRDefault="00CF3BC1" w:rsidP="00CF3BC1">
          <w:pPr>
            <w:pStyle w:val="2E580AAE19CD4598A19F1AC15CF3F145"/>
          </w:pPr>
          <w:r w:rsidRPr="00A126B3">
            <w:rPr>
              <w:rStyle w:val="PlaceholderText"/>
            </w:rPr>
            <w:t>Click here to enter text.</w:t>
          </w:r>
        </w:p>
      </w:docPartBody>
    </w:docPart>
    <w:docPart>
      <w:docPartPr>
        <w:name w:val="825FE9AB30CE49EAA2C9EBB4C0C68FED"/>
        <w:category>
          <w:name w:val="General"/>
          <w:gallery w:val="placeholder"/>
        </w:category>
        <w:types>
          <w:type w:val="bbPlcHdr"/>
        </w:types>
        <w:behaviors>
          <w:behavior w:val="content"/>
        </w:behaviors>
        <w:guid w:val="{CF9B2C27-77D4-4B15-B30B-4B2AE1D75BC5}"/>
      </w:docPartPr>
      <w:docPartBody>
        <w:p w:rsidR="00000000" w:rsidRDefault="00CF3BC1" w:rsidP="00CF3BC1">
          <w:pPr>
            <w:pStyle w:val="825FE9AB30CE49EAA2C9EBB4C0C68FED"/>
          </w:pPr>
          <w:r w:rsidRPr="00A126B3">
            <w:rPr>
              <w:rStyle w:val="PlaceholderText"/>
            </w:rPr>
            <w:t>Click here to enter text.</w:t>
          </w:r>
        </w:p>
      </w:docPartBody>
    </w:docPart>
    <w:docPart>
      <w:docPartPr>
        <w:name w:val="E6DD05087F494AF79ED8162D888285EE"/>
        <w:category>
          <w:name w:val="General"/>
          <w:gallery w:val="placeholder"/>
        </w:category>
        <w:types>
          <w:type w:val="bbPlcHdr"/>
        </w:types>
        <w:behaviors>
          <w:behavior w:val="content"/>
        </w:behaviors>
        <w:guid w:val="{4158BAD2-49D3-4522-ABE5-6A6CEA87B9D0}"/>
      </w:docPartPr>
      <w:docPartBody>
        <w:p w:rsidR="00000000" w:rsidRDefault="00CF3BC1" w:rsidP="00CF3BC1">
          <w:pPr>
            <w:pStyle w:val="E6DD05087F494AF79ED8162D888285EE"/>
          </w:pPr>
          <w:r w:rsidRPr="00A126B3">
            <w:rPr>
              <w:rStyle w:val="PlaceholderText"/>
            </w:rPr>
            <w:t>Click here to enter text.</w:t>
          </w:r>
        </w:p>
      </w:docPartBody>
    </w:docPart>
    <w:docPart>
      <w:docPartPr>
        <w:name w:val="8BBDA1FF85A54239B8142EB34828313E"/>
        <w:category>
          <w:name w:val="General"/>
          <w:gallery w:val="placeholder"/>
        </w:category>
        <w:types>
          <w:type w:val="bbPlcHdr"/>
        </w:types>
        <w:behaviors>
          <w:behavior w:val="content"/>
        </w:behaviors>
        <w:guid w:val="{2C20C1A2-1993-43D4-833B-594327014458}"/>
      </w:docPartPr>
      <w:docPartBody>
        <w:p w:rsidR="00000000" w:rsidRDefault="00CF3BC1" w:rsidP="00CF3BC1">
          <w:pPr>
            <w:pStyle w:val="8BBDA1FF85A54239B8142EB34828313E"/>
          </w:pPr>
          <w:r>
            <w:rPr>
              <w:rStyle w:val="PlaceholderText"/>
            </w:rPr>
            <w:t>Click to select a Course Status.</w:t>
          </w:r>
        </w:p>
      </w:docPartBody>
    </w:docPart>
    <w:docPart>
      <w:docPartPr>
        <w:name w:val="7BEFBF8BED6C40F6B95A737D33F48A49"/>
        <w:category>
          <w:name w:val="General"/>
          <w:gallery w:val="placeholder"/>
        </w:category>
        <w:types>
          <w:type w:val="bbPlcHdr"/>
        </w:types>
        <w:behaviors>
          <w:behavior w:val="content"/>
        </w:behaviors>
        <w:guid w:val="{6DD73C80-B27C-4862-BE84-AC1CACAAB46B}"/>
      </w:docPartPr>
      <w:docPartBody>
        <w:p w:rsidR="00000000" w:rsidRDefault="00CF3BC1" w:rsidP="00CF3BC1">
          <w:pPr>
            <w:pStyle w:val="7BEFBF8BED6C40F6B95A737D33F48A49"/>
          </w:pPr>
          <w:r>
            <w:rPr>
              <w:rStyle w:val="PlaceholderText"/>
            </w:rPr>
            <w:t>Click to select a Mode of Instruction for 100% Online.</w:t>
          </w:r>
        </w:p>
      </w:docPartBody>
    </w:docPart>
    <w:docPart>
      <w:docPartPr>
        <w:name w:val="BFF033316EFA4577B6789A60AC82CF87"/>
        <w:category>
          <w:name w:val="General"/>
          <w:gallery w:val="placeholder"/>
        </w:category>
        <w:types>
          <w:type w:val="bbPlcHdr"/>
        </w:types>
        <w:behaviors>
          <w:behavior w:val="content"/>
        </w:behaviors>
        <w:guid w:val="{AA9BFFEE-F784-4A54-A6E2-FCD7B48374A1}"/>
      </w:docPartPr>
      <w:docPartBody>
        <w:p w:rsidR="00000000" w:rsidRDefault="00CF3BC1" w:rsidP="00CF3BC1">
          <w:pPr>
            <w:pStyle w:val="BFF033316EFA4577B6789A60AC82CF87"/>
          </w:pPr>
          <w:r>
            <w:rPr>
              <w:rStyle w:val="PlaceholderText"/>
            </w:rPr>
            <w:t>Click to select a Mode of Instruction for Blended (1-50%).</w:t>
          </w:r>
        </w:p>
      </w:docPartBody>
    </w:docPart>
    <w:docPart>
      <w:docPartPr>
        <w:name w:val="369C27DF1BA3486DA7BCD36ECD4B6AF0"/>
        <w:category>
          <w:name w:val="General"/>
          <w:gallery w:val="placeholder"/>
        </w:category>
        <w:types>
          <w:type w:val="bbPlcHdr"/>
        </w:types>
        <w:behaviors>
          <w:behavior w:val="content"/>
        </w:behaviors>
        <w:guid w:val="{3F2FBF2E-CBC4-4BDA-9625-C89E2A664075}"/>
      </w:docPartPr>
      <w:docPartBody>
        <w:p w:rsidR="00000000" w:rsidRDefault="00CF3BC1" w:rsidP="00CF3BC1">
          <w:pPr>
            <w:pStyle w:val="369C27DF1BA3486DA7BCD36ECD4B6AF0"/>
          </w:pPr>
          <w:r>
            <w:rPr>
              <w:rStyle w:val="PlaceholderText"/>
            </w:rPr>
            <w:t>Click to select a Mode of Instruction for Hybrid (51-99%).</w:t>
          </w:r>
        </w:p>
      </w:docPartBody>
    </w:docPart>
    <w:docPart>
      <w:docPartPr>
        <w:name w:val="ED9E90A6091B435BAC0D4A8F7FAD5264"/>
        <w:category>
          <w:name w:val="General"/>
          <w:gallery w:val="placeholder"/>
        </w:category>
        <w:types>
          <w:type w:val="bbPlcHdr"/>
        </w:types>
        <w:behaviors>
          <w:behavior w:val="content"/>
        </w:behaviors>
        <w:guid w:val="{9247DCFA-F800-4A75-93B9-B5AF36F750B6}"/>
      </w:docPartPr>
      <w:docPartBody>
        <w:p w:rsidR="00000000" w:rsidRDefault="00CF3BC1" w:rsidP="00CF3BC1">
          <w:pPr>
            <w:pStyle w:val="ED9E90A6091B435BAC0D4A8F7FAD5264"/>
          </w:pPr>
          <w:r>
            <w:rPr>
              <w:rStyle w:val="PlaceholderText"/>
            </w:rPr>
            <w:t>Click to select an item.</w:t>
          </w:r>
        </w:p>
      </w:docPartBody>
    </w:docPart>
    <w:docPart>
      <w:docPartPr>
        <w:name w:val="8DBC871423824B7C8F99AED54232D8DB"/>
        <w:category>
          <w:name w:val="General"/>
          <w:gallery w:val="placeholder"/>
        </w:category>
        <w:types>
          <w:type w:val="bbPlcHdr"/>
        </w:types>
        <w:behaviors>
          <w:behavior w:val="content"/>
        </w:behaviors>
        <w:guid w:val="{6876A390-8C47-461D-B86F-EB72FF37594A}"/>
      </w:docPartPr>
      <w:docPartBody>
        <w:p w:rsidR="00000000" w:rsidRDefault="00CF3BC1" w:rsidP="00CF3BC1">
          <w:pPr>
            <w:pStyle w:val="8DBC871423824B7C8F99AED54232D8DB"/>
          </w:pPr>
          <w:r>
            <w:rPr>
              <w:rStyle w:val="PlaceholderText"/>
            </w:rPr>
            <w:t>Click to select an item.</w:t>
          </w:r>
        </w:p>
      </w:docPartBody>
    </w:docPart>
    <w:docPart>
      <w:docPartPr>
        <w:name w:val="8A697AD100214ED8B8212A4180941797"/>
        <w:category>
          <w:name w:val="General"/>
          <w:gallery w:val="placeholder"/>
        </w:category>
        <w:types>
          <w:type w:val="bbPlcHdr"/>
        </w:types>
        <w:behaviors>
          <w:behavior w:val="content"/>
        </w:behaviors>
        <w:guid w:val="{1C8DCBD4-5A2E-4F87-A328-12987EEE4F81}"/>
      </w:docPartPr>
      <w:docPartBody>
        <w:p w:rsidR="00000000" w:rsidRDefault="00CF3BC1" w:rsidP="00CF3BC1">
          <w:pPr>
            <w:pStyle w:val="8A697AD100214ED8B8212A4180941797"/>
          </w:pPr>
          <w:r>
            <w:rPr>
              <w:rStyle w:val="PlaceholderText"/>
            </w:rPr>
            <w:t>Click to select an item.</w:t>
          </w:r>
        </w:p>
      </w:docPartBody>
    </w:docPart>
    <w:docPart>
      <w:docPartPr>
        <w:name w:val="BD8F5E2B89004AC78E830731E7067CDA"/>
        <w:category>
          <w:name w:val="General"/>
          <w:gallery w:val="placeholder"/>
        </w:category>
        <w:types>
          <w:type w:val="bbPlcHdr"/>
        </w:types>
        <w:behaviors>
          <w:behavior w:val="content"/>
        </w:behaviors>
        <w:guid w:val="{09F50DAF-5D27-4D22-A2A3-22635EF48F37}"/>
      </w:docPartPr>
      <w:docPartBody>
        <w:p w:rsidR="00000000" w:rsidRDefault="00CF3BC1" w:rsidP="00CF3BC1">
          <w:pPr>
            <w:pStyle w:val="BD8F5E2B89004AC78E830731E7067CDA"/>
          </w:pPr>
          <w:r w:rsidRPr="00F94381">
            <w:rPr>
              <w:rStyle w:val="PlaceholderText"/>
            </w:rPr>
            <w:t>Choose an item.</w:t>
          </w:r>
        </w:p>
      </w:docPartBody>
    </w:docPart>
    <w:docPart>
      <w:docPartPr>
        <w:name w:val="881CDB917DE4445A8EE5B460580E0339"/>
        <w:category>
          <w:name w:val="General"/>
          <w:gallery w:val="placeholder"/>
        </w:category>
        <w:types>
          <w:type w:val="bbPlcHdr"/>
        </w:types>
        <w:behaviors>
          <w:behavior w:val="content"/>
        </w:behaviors>
        <w:guid w:val="{BE142534-7734-4935-BF3F-A4A73108B655}"/>
      </w:docPartPr>
      <w:docPartBody>
        <w:p w:rsidR="00000000" w:rsidRDefault="00CF3BC1" w:rsidP="00CF3BC1">
          <w:pPr>
            <w:pStyle w:val="881CDB917DE4445A8EE5B460580E0339"/>
          </w:pPr>
          <w:r w:rsidRPr="00F94381">
            <w:rPr>
              <w:rStyle w:val="PlaceholderText"/>
            </w:rPr>
            <w:t>Choose an item.</w:t>
          </w:r>
        </w:p>
      </w:docPartBody>
    </w:docPart>
    <w:docPart>
      <w:docPartPr>
        <w:name w:val="DE439EB4D93E4ABAB66082DD2B95C5C7"/>
        <w:category>
          <w:name w:val="General"/>
          <w:gallery w:val="placeholder"/>
        </w:category>
        <w:types>
          <w:type w:val="bbPlcHdr"/>
        </w:types>
        <w:behaviors>
          <w:behavior w:val="content"/>
        </w:behaviors>
        <w:guid w:val="{31F58FE7-9703-48C4-88FB-AF0401CB2682}"/>
      </w:docPartPr>
      <w:docPartBody>
        <w:p w:rsidR="00000000" w:rsidRDefault="00CF3BC1" w:rsidP="00CF3BC1">
          <w:pPr>
            <w:pStyle w:val="DE439EB4D93E4ABAB66082DD2B95C5C7"/>
          </w:pPr>
          <w:r w:rsidRPr="00F94381">
            <w:rPr>
              <w:rStyle w:val="PlaceholderText"/>
            </w:rPr>
            <w:t>Choose an item.</w:t>
          </w:r>
        </w:p>
      </w:docPartBody>
    </w:docPart>
    <w:docPart>
      <w:docPartPr>
        <w:name w:val="53D4A85BBB4544C1AFA2978357786B6C"/>
        <w:category>
          <w:name w:val="General"/>
          <w:gallery w:val="placeholder"/>
        </w:category>
        <w:types>
          <w:type w:val="bbPlcHdr"/>
        </w:types>
        <w:behaviors>
          <w:behavior w:val="content"/>
        </w:behaviors>
        <w:guid w:val="{5A97DC66-91D3-4DA0-B599-6F3807BB4F57}"/>
      </w:docPartPr>
      <w:docPartBody>
        <w:p w:rsidR="00000000" w:rsidRDefault="00CF3BC1" w:rsidP="00CF3BC1">
          <w:pPr>
            <w:pStyle w:val="53D4A85BBB4544C1AFA2978357786B6C"/>
          </w:pPr>
          <w:r w:rsidRPr="00F94381">
            <w:rPr>
              <w:rStyle w:val="PlaceholderText"/>
            </w:rPr>
            <w:t>Choose an item.</w:t>
          </w:r>
        </w:p>
      </w:docPartBody>
    </w:docPart>
    <w:docPart>
      <w:docPartPr>
        <w:name w:val="D763600DABF14F9F8A0C7C282572A131"/>
        <w:category>
          <w:name w:val="General"/>
          <w:gallery w:val="placeholder"/>
        </w:category>
        <w:types>
          <w:type w:val="bbPlcHdr"/>
        </w:types>
        <w:behaviors>
          <w:behavior w:val="content"/>
        </w:behaviors>
        <w:guid w:val="{76E48411-CAD1-4B5A-B1AD-B008FFDF06A5}"/>
      </w:docPartPr>
      <w:docPartBody>
        <w:p w:rsidR="00000000" w:rsidRDefault="00CF3BC1" w:rsidP="00CF3BC1">
          <w:pPr>
            <w:pStyle w:val="D763600DABF14F9F8A0C7C282572A131"/>
          </w:pPr>
          <w:r w:rsidRPr="00F94381">
            <w:rPr>
              <w:rStyle w:val="PlaceholderText"/>
            </w:rPr>
            <w:t>Choose an item.</w:t>
          </w:r>
        </w:p>
      </w:docPartBody>
    </w:docPart>
    <w:docPart>
      <w:docPartPr>
        <w:name w:val="7A812628CF324EFC9037AE7A1E4BD729"/>
        <w:category>
          <w:name w:val="General"/>
          <w:gallery w:val="placeholder"/>
        </w:category>
        <w:types>
          <w:type w:val="bbPlcHdr"/>
        </w:types>
        <w:behaviors>
          <w:behavior w:val="content"/>
        </w:behaviors>
        <w:guid w:val="{ED2A145A-79C4-41E8-A5CE-3577E021959E}"/>
      </w:docPartPr>
      <w:docPartBody>
        <w:p w:rsidR="00000000" w:rsidRDefault="00CF3BC1" w:rsidP="00CF3BC1">
          <w:pPr>
            <w:pStyle w:val="7A812628CF324EFC9037AE7A1E4BD729"/>
          </w:pPr>
          <w:r w:rsidRPr="00F94381">
            <w:rPr>
              <w:rStyle w:val="PlaceholderText"/>
            </w:rPr>
            <w:t>Choose an item.</w:t>
          </w:r>
        </w:p>
      </w:docPartBody>
    </w:docPart>
    <w:docPart>
      <w:docPartPr>
        <w:name w:val="0669C33ED5F74D10B1B9C54D0D9937FA"/>
        <w:category>
          <w:name w:val="General"/>
          <w:gallery w:val="placeholder"/>
        </w:category>
        <w:types>
          <w:type w:val="bbPlcHdr"/>
        </w:types>
        <w:behaviors>
          <w:behavior w:val="content"/>
        </w:behaviors>
        <w:guid w:val="{43F23A88-74CE-43CC-A63A-07B1EABB3241}"/>
      </w:docPartPr>
      <w:docPartBody>
        <w:p w:rsidR="00000000" w:rsidRDefault="00CF3BC1" w:rsidP="00CF3BC1">
          <w:pPr>
            <w:pStyle w:val="0669C33ED5F74D10B1B9C54D0D9937FA"/>
          </w:pPr>
          <w:r w:rsidRPr="00F94381">
            <w:rPr>
              <w:rStyle w:val="PlaceholderText"/>
            </w:rPr>
            <w:t>Choose an item.</w:t>
          </w:r>
        </w:p>
      </w:docPartBody>
    </w:docPart>
    <w:docPart>
      <w:docPartPr>
        <w:name w:val="3BD0CD2D7EA54B2194E9BE57E4F2ED40"/>
        <w:category>
          <w:name w:val="General"/>
          <w:gallery w:val="placeholder"/>
        </w:category>
        <w:types>
          <w:type w:val="bbPlcHdr"/>
        </w:types>
        <w:behaviors>
          <w:behavior w:val="content"/>
        </w:behaviors>
        <w:guid w:val="{403792B5-89D3-47DF-9FA8-7B1A66522D7A}"/>
      </w:docPartPr>
      <w:docPartBody>
        <w:p w:rsidR="00000000" w:rsidRDefault="00CF3BC1" w:rsidP="00CF3BC1">
          <w:pPr>
            <w:pStyle w:val="3BD0CD2D7EA54B2194E9BE57E4F2ED40"/>
          </w:pPr>
          <w:r w:rsidRPr="00F94381">
            <w:rPr>
              <w:rStyle w:val="PlaceholderText"/>
            </w:rPr>
            <w:t>Choose an item.</w:t>
          </w:r>
        </w:p>
      </w:docPartBody>
    </w:docPart>
    <w:docPart>
      <w:docPartPr>
        <w:name w:val="135D5AA530D0458C9EC69DAC6D6F8D6F"/>
        <w:category>
          <w:name w:val="General"/>
          <w:gallery w:val="placeholder"/>
        </w:category>
        <w:types>
          <w:type w:val="bbPlcHdr"/>
        </w:types>
        <w:behaviors>
          <w:behavior w:val="content"/>
        </w:behaviors>
        <w:guid w:val="{38E22FA6-9B9A-4C0B-BAC7-E7E3B8CEAAFE}"/>
      </w:docPartPr>
      <w:docPartBody>
        <w:p w:rsidR="00000000" w:rsidRDefault="00CF3BC1" w:rsidP="00CF3BC1">
          <w:pPr>
            <w:pStyle w:val="135D5AA530D0458C9EC69DAC6D6F8D6F"/>
          </w:pPr>
          <w:r w:rsidRPr="00F94381">
            <w:rPr>
              <w:rStyle w:val="PlaceholderText"/>
            </w:rPr>
            <w:t>Choose an item.</w:t>
          </w:r>
        </w:p>
      </w:docPartBody>
    </w:docPart>
    <w:docPart>
      <w:docPartPr>
        <w:name w:val="5FA3843C7819468FA9F1A68D94CC51EF"/>
        <w:category>
          <w:name w:val="General"/>
          <w:gallery w:val="placeholder"/>
        </w:category>
        <w:types>
          <w:type w:val="bbPlcHdr"/>
        </w:types>
        <w:behaviors>
          <w:behavior w:val="content"/>
        </w:behaviors>
        <w:guid w:val="{64C101BD-29B6-425F-BFE1-929766415A9E}"/>
      </w:docPartPr>
      <w:docPartBody>
        <w:p w:rsidR="00000000" w:rsidRDefault="00CF3BC1" w:rsidP="00CF3BC1">
          <w:pPr>
            <w:pStyle w:val="5FA3843C7819468FA9F1A68D94CC51EF"/>
          </w:pPr>
          <w:r w:rsidRPr="00F94381">
            <w:rPr>
              <w:rStyle w:val="PlaceholderText"/>
            </w:rPr>
            <w:t>Choose an item.</w:t>
          </w:r>
        </w:p>
      </w:docPartBody>
    </w:docPart>
    <w:docPart>
      <w:docPartPr>
        <w:name w:val="783D762B8B2C4B66896CF36DAA5D87EE"/>
        <w:category>
          <w:name w:val="General"/>
          <w:gallery w:val="placeholder"/>
        </w:category>
        <w:types>
          <w:type w:val="bbPlcHdr"/>
        </w:types>
        <w:behaviors>
          <w:behavior w:val="content"/>
        </w:behaviors>
        <w:guid w:val="{4CDE731C-17DC-4C09-BDE1-829DFFB90FAD}"/>
      </w:docPartPr>
      <w:docPartBody>
        <w:p w:rsidR="00000000" w:rsidRDefault="00CF3BC1" w:rsidP="00CF3BC1">
          <w:pPr>
            <w:pStyle w:val="783D762B8B2C4B66896CF36DAA5D87EE"/>
          </w:pPr>
          <w:r w:rsidRPr="00F94381">
            <w:rPr>
              <w:rStyle w:val="PlaceholderText"/>
            </w:rPr>
            <w:t>Choose an item.</w:t>
          </w:r>
        </w:p>
      </w:docPartBody>
    </w:docPart>
    <w:docPart>
      <w:docPartPr>
        <w:name w:val="C890142E115241E9897D1AFEBE3365B7"/>
        <w:category>
          <w:name w:val="General"/>
          <w:gallery w:val="placeholder"/>
        </w:category>
        <w:types>
          <w:type w:val="bbPlcHdr"/>
        </w:types>
        <w:behaviors>
          <w:behavior w:val="content"/>
        </w:behaviors>
        <w:guid w:val="{2BB0B52D-B75C-47F6-B524-B4BA76C3FC7B}"/>
      </w:docPartPr>
      <w:docPartBody>
        <w:p w:rsidR="00000000" w:rsidRDefault="00CF3BC1" w:rsidP="00CF3BC1">
          <w:pPr>
            <w:pStyle w:val="C890142E115241E9897D1AFEBE3365B7"/>
          </w:pPr>
          <w:r>
            <w:rPr>
              <w:rFonts w:eastAsia="Times New Roman" w:cstheme="minorHAnsi"/>
              <w:sz w:val="20"/>
              <w:szCs w:val="20"/>
            </w:rPr>
            <w:t xml:space="preserve">Other frequency: </w:t>
          </w:r>
          <w:r w:rsidRPr="00A126B3">
            <w:rPr>
              <w:rStyle w:val="PlaceholderText"/>
            </w:rPr>
            <w:t>Click here to enter text.</w:t>
          </w:r>
        </w:p>
      </w:docPartBody>
    </w:docPart>
    <w:docPart>
      <w:docPartPr>
        <w:name w:val="5B2E79F8A45B4269BE5A6F12EC441573"/>
        <w:category>
          <w:name w:val="General"/>
          <w:gallery w:val="placeholder"/>
        </w:category>
        <w:types>
          <w:type w:val="bbPlcHdr"/>
        </w:types>
        <w:behaviors>
          <w:behavior w:val="content"/>
        </w:behaviors>
        <w:guid w:val="{C2F57593-BB69-4374-8E10-70252457D99D}"/>
      </w:docPartPr>
      <w:docPartBody>
        <w:p w:rsidR="00000000" w:rsidRDefault="00CF3BC1" w:rsidP="00CF3BC1">
          <w:pPr>
            <w:pStyle w:val="5B2E79F8A45B4269BE5A6F12EC441573"/>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9FDA8C5E5C9A4AB5B618AE02A01D5CE6"/>
        <w:category>
          <w:name w:val="General"/>
          <w:gallery w:val="placeholder"/>
        </w:category>
        <w:types>
          <w:type w:val="bbPlcHdr"/>
        </w:types>
        <w:behaviors>
          <w:behavior w:val="content"/>
        </w:behaviors>
        <w:guid w:val="{23B6124A-943C-4E1F-8305-4101DFDEAA0E}"/>
      </w:docPartPr>
      <w:docPartBody>
        <w:p w:rsidR="00000000" w:rsidRDefault="00CF3BC1" w:rsidP="00CF3BC1">
          <w:pPr>
            <w:pStyle w:val="9FDA8C5E5C9A4AB5B618AE02A01D5CE6"/>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05B87778004140ED920C16805FAD7B3A"/>
        <w:category>
          <w:name w:val="General"/>
          <w:gallery w:val="placeholder"/>
        </w:category>
        <w:types>
          <w:type w:val="bbPlcHdr"/>
        </w:types>
        <w:behaviors>
          <w:behavior w:val="content"/>
        </w:behaviors>
        <w:guid w:val="{D06971D9-81A4-4F4C-942F-B49BFCEFFF61}"/>
      </w:docPartPr>
      <w:docPartBody>
        <w:p w:rsidR="00000000" w:rsidRDefault="00CF3BC1" w:rsidP="00CF3BC1">
          <w:pPr>
            <w:pStyle w:val="05B87778004140ED920C16805FAD7B3A"/>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A01BE3173AAB4E6D9F36B91BC8B894AF"/>
        <w:category>
          <w:name w:val="General"/>
          <w:gallery w:val="placeholder"/>
        </w:category>
        <w:types>
          <w:type w:val="bbPlcHdr"/>
        </w:types>
        <w:behaviors>
          <w:behavior w:val="content"/>
        </w:behaviors>
        <w:guid w:val="{7431FE13-3AC5-48EB-9B02-90AD3061EACB}"/>
      </w:docPartPr>
      <w:docPartBody>
        <w:p w:rsidR="00000000" w:rsidRDefault="00CF3BC1" w:rsidP="00CF3BC1">
          <w:pPr>
            <w:pStyle w:val="A01BE3173AAB4E6D9F36B91BC8B894AF"/>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206A5B13B9CD47D8A67847317B5D7E23"/>
        <w:category>
          <w:name w:val="General"/>
          <w:gallery w:val="placeholder"/>
        </w:category>
        <w:types>
          <w:type w:val="bbPlcHdr"/>
        </w:types>
        <w:behaviors>
          <w:behavior w:val="content"/>
        </w:behaviors>
        <w:guid w:val="{AB526DD2-76BA-4FDB-A5AE-BBA3A6F74045}"/>
      </w:docPartPr>
      <w:docPartBody>
        <w:p w:rsidR="00000000" w:rsidRDefault="00CF3BC1" w:rsidP="00CF3BC1">
          <w:pPr>
            <w:pStyle w:val="206A5B13B9CD47D8A67847317B5D7E23"/>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C72CD352964B47F69DDCCDD3C55F3A84"/>
        <w:category>
          <w:name w:val="General"/>
          <w:gallery w:val="placeholder"/>
        </w:category>
        <w:types>
          <w:type w:val="bbPlcHdr"/>
        </w:types>
        <w:behaviors>
          <w:behavior w:val="content"/>
        </w:behaviors>
        <w:guid w:val="{0BD6F0FA-1ADE-4362-8232-D62B38B2E496}"/>
      </w:docPartPr>
      <w:docPartBody>
        <w:p w:rsidR="00000000" w:rsidRDefault="00CF3BC1" w:rsidP="00CF3BC1">
          <w:pPr>
            <w:pStyle w:val="C72CD352964B47F69DDCCDD3C55F3A84"/>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41F6660E14264FF18B6F76B2A52D1F5E"/>
        <w:category>
          <w:name w:val="General"/>
          <w:gallery w:val="placeholder"/>
        </w:category>
        <w:types>
          <w:type w:val="bbPlcHdr"/>
        </w:types>
        <w:behaviors>
          <w:behavior w:val="content"/>
        </w:behaviors>
        <w:guid w:val="{3D60BD91-2F38-49C9-BB55-DBFC26563CAE}"/>
      </w:docPartPr>
      <w:docPartBody>
        <w:p w:rsidR="00000000" w:rsidRDefault="00CF3BC1" w:rsidP="00CF3BC1">
          <w:pPr>
            <w:pStyle w:val="41F6660E14264FF18B6F76B2A52D1F5E"/>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498BA77F16E440F4A47C11523E68B772"/>
        <w:category>
          <w:name w:val="General"/>
          <w:gallery w:val="placeholder"/>
        </w:category>
        <w:types>
          <w:type w:val="bbPlcHdr"/>
        </w:types>
        <w:behaviors>
          <w:behavior w:val="content"/>
        </w:behaviors>
        <w:guid w:val="{585F0115-FF7B-4F44-8D70-B586526FF232}"/>
      </w:docPartPr>
      <w:docPartBody>
        <w:p w:rsidR="00000000" w:rsidRDefault="00CF3BC1" w:rsidP="00CF3BC1">
          <w:pPr>
            <w:pStyle w:val="498BA77F16E440F4A47C11523E68B772"/>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319805B2920F4F599A97D1EF099A897A"/>
        <w:category>
          <w:name w:val="General"/>
          <w:gallery w:val="placeholder"/>
        </w:category>
        <w:types>
          <w:type w:val="bbPlcHdr"/>
        </w:types>
        <w:behaviors>
          <w:behavior w:val="content"/>
        </w:behaviors>
        <w:guid w:val="{2F3B2458-85D6-42A5-8077-A4E6556710B0}"/>
      </w:docPartPr>
      <w:docPartBody>
        <w:p w:rsidR="00000000" w:rsidRDefault="00CF3BC1" w:rsidP="00CF3BC1">
          <w:pPr>
            <w:pStyle w:val="319805B2920F4F599A97D1EF099A897A"/>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6B7C650A1A324633BADCEF96D6FA4FF8"/>
        <w:category>
          <w:name w:val="General"/>
          <w:gallery w:val="placeholder"/>
        </w:category>
        <w:types>
          <w:type w:val="bbPlcHdr"/>
        </w:types>
        <w:behaviors>
          <w:behavior w:val="content"/>
        </w:behaviors>
        <w:guid w:val="{799EDEE7-A7B0-4359-8D36-7696B8CE5BB4}"/>
      </w:docPartPr>
      <w:docPartBody>
        <w:p w:rsidR="00000000" w:rsidRDefault="00CF3BC1" w:rsidP="00CF3BC1">
          <w:pPr>
            <w:pStyle w:val="6B7C650A1A324633BADCEF96D6FA4FF8"/>
          </w:pPr>
          <w:r w:rsidRPr="00A10FE4">
            <w:rPr>
              <w:rFonts w:eastAsia="Times New Roman" w:cstheme="minorHAnsi"/>
              <w:sz w:val="20"/>
              <w:szCs w:val="20"/>
            </w:rPr>
            <w:t xml:space="preserve">Other: </w:t>
          </w:r>
          <w:r w:rsidRPr="00A10FE4">
            <w:rPr>
              <w:rStyle w:val="PlaceholderText"/>
            </w:rPr>
            <w:t>Click here to enter text.</w:t>
          </w:r>
        </w:p>
      </w:docPartBody>
    </w:docPart>
    <w:docPart>
      <w:docPartPr>
        <w:name w:val="87A0710F76CB4BBE9A3BF9317B4E04FF"/>
        <w:category>
          <w:name w:val="General"/>
          <w:gallery w:val="placeholder"/>
        </w:category>
        <w:types>
          <w:type w:val="bbPlcHdr"/>
        </w:types>
        <w:behaviors>
          <w:behavior w:val="content"/>
        </w:behaviors>
        <w:guid w:val="{44ABBFDC-9674-4F1E-8F76-AFDD36F091EB}"/>
      </w:docPartPr>
      <w:docPartBody>
        <w:p w:rsidR="00000000" w:rsidRDefault="00CF3BC1" w:rsidP="00CF3BC1">
          <w:pPr>
            <w:pStyle w:val="87A0710F76CB4BBE9A3BF9317B4E04FF"/>
          </w:pPr>
          <w:r w:rsidRPr="00A126B3">
            <w:rPr>
              <w:rStyle w:val="PlaceholderText"/>
            </w:rPr>
            <w:t>Click here to enter text.</w:t>
          </w:r>
        </w:p>
      </w:docPartBody>
    </w:docPart>
    <w:docPart>
      <w:docPartPr>
        <w:name w:val="299C48D223F84C18BE887FCC00DC1E57"/>
        <w:category>
          <w:name w:val="General"/>
          <w:gallery w:val="placeholder"/>
        </w:category>
        <w:types>
          <w:type w:val="bbPlcHdr"/>
        </w:types>
        <w:behaviors>
          <w:behavior w:val="content"/>
        </w:behaviors>
        <w:guid w:val="{70CA0D8C-ABEB-434B-A2B7-52D314A6E2E2}"/>
      </w:docPartPr>
      <w:docPartBody>
        <w:p w:rsidR="00000000" w:rsidRDefault="00CF3BC1" w:rsidP="00CF3BC1">
          <w:pPr>
            <w:pStyle w:val="299C48D223F84C18BE887FCC00DC1E57"/>
          </w:pPr>
          <w:r w:rsidRPr="00A126B3">
            <w:rPr>
              <w:rStyle w:val="PlaceholderText"/>
            </w:rPr>
            <w:t>Click here to enter text.</w:t>
          </w:r>
        </w:p>
      </w:docPartBody>
    </w:docPart>
    <w:docPart>
      <w:docPartPr>
        <w:name w:val="078BB79B464A4E37A83C05D618E77F55"/>
        <w:category>
          <w:name w:val="General"/>
          <w:gallery w:val="placeholder"/>
        </w:category>
        <w:types>
          <w:type w:val="bbPlcHdr"/>
        </w:types>
        <w:behaviors>
          <w:behavior w:val="content"/>
        </w:behaviors>
        <w:guid w:val="{41EA1D4F-2859-4B14-A44C-4074E85F7B51}"/>
      </w:docPartPr>
      <w:docPartBody>
        <w:p w:rsidR="00000000" w:rsidRDefault="00CF3BC1" w:rsidP="00CF3BC1">
          <w:pPr>
            <w:pStyle w:val="078BB79B464A4E37A83C05D618E77F55"/>
          </w:pPr>
          <w:r w:rsidRPr="00A126B3">
            <w:rPr>
              <w:rStyle w:val="PlaceholderText"/>
            </w:rPr>
            <w:t>Click here to enter text.</w:t>
          </w:r>
        </w:p>
      </w:docPartBody>
    </w:docPart>
    <w:docPart>
      <w:docPartPr>
        <w:name w:val="FED150D51CC14E15B5C7E096418E28EA"/>
        <w:category>
          <w:name w:val="General"/>
          <w:gallery w:val="placeholder"/>
        </w:category>
        <w:types>
          <w:type w:val="bbPlcHdr"/>
        </w:types>
        <w:behaviors>
          <w:behavior w:val="content"/>
        </w:behaviors>
        <w:guid w:val="{EE6E8563-280A-4AC1-A5ED-35ADD1632D3D}"/>
      </w:docPartPr>
      <w:docPartBody>
        <w:p w:rsidR="00000000" w:rsidRDefault="00CF3BC1" w:rsidP="00CF3BC1">
          <w:pPr>
            <w:pStyle w:val="FED150D51CC14E15B5C7E096418E28EA"/>
          </w:pPr>
          <w:r w:rsidRPr="00A126B3">
            <w:rPr>
              <w:rStyle w:val="PlaceholderText"/>
            </w:rPr>
            <w:t>Click here to enter text.</w:t>
          </w:r>
        </w:p>
      </w:docPartBody>
    </w:docPart>
    <w:docPart>
      <w:docPartPr>
        <w:name w:val="DE84162DE22E46D6AC45E21422AE3428"/>
        <w:category>
          <w:name w:val="General"/>
          <w:gallery w:val="placeholder"/>
        </w:category>
        <w:types>
          <w:type w:val="bbPlcHdr"/>
        </w:types>
        <w:behaviors>
          <w:behavior w:val="content"/>
        </w:behaviors>
        <w:guid w:val="{1C2EE209-F800-48E5-8636-4B7B5528DC59}"/>
      </w:docPartPr>
      <w:docPartBody>
        <w:p w:rsidR="00000000" w:rsidRDefault="00CF3BC1" w:rsidP="00CF3BC1">
          <w:pPr>
            <w:pStyle w:val="DE84162DE22E46D6AC45E21422AE3428"/>
          </w:pPr>
          <w:r w:rsidRPr="00A126B3">
            <w:rPr>
              <w:rStyle w:val="PlaceholderText"/>
            </w:rPr>
            <w:t>Click here to enter text.</w:t>
          </w:r>
        </w:p>
      </w:docPartBody>
    </w:docPart>
    <w:docPart>
      <w:docPartPr>
        <w:name w:val="946E26A706FF4EA18F86E0246184F58B"/>
        <w:category>
          <w:name w:val="General"/>
          <w:gallery w:val="placeholder"/>
        </w:category>
        <w:types>
          <w:type w:val="bbPlcHdr"/>
        </w:types>
        <w:behaviors>
          <w:behavior w:val="content"/>
        </w:behaviors>
        <w:guid w:val="{79CD151E-14F0-401C-9FF5-473ADBA59EDC}"/>
      </w:docPartPr>
      <w:docPartBody>
        <w:p w:rsidR="00000000" w:rsidRDefault="00CF3BC1" w:rsidP="00CF3BC1">
          <w:pPr>
            <w:pStyle w:val="946E26A706FF4EA18F86E0246184F58B"/>
          </w:pPr>
          <w:r w:rsidRPr="00A126B3">
            <w:rPr>
              <w:rStyle w:val="PlaceholderText"/>
            </w:rPr>
            <w:t>Click here to enter text.</w:t>
          </w:r>
        </w:p>
      </w:docPartBody>
    </w:docPart>
    <w:docPart>
      <w:docPartPr>
        <w:name w:val="22273EC3CCC84D54B6E66B4FD05CA067"/>
        <w:category>
          <w:name w:val="General"/>
          <w:gallery w:val="placeholder"/>
        </w:category>
        <w:types>
          <w:type w:val="bbPlcHdr"/>
        </w:types>
        <w:behaviors>
          <w:behavior w:val="content"/>
        </w:behaviors>
        <w:guid w:val="{3B528A81-80DD-4A58-BA04-4DFE17CBE0A5}"/>
      </w:docPartPr>
      <w:docPartBody>
        <w:p w:rsidR="00000000" w:rsidRDefault="00CF3BC1" w:rsidP="00CF3BC1">
          <w:pPr>
            <w:pStyle w:val="22273EC3CCC84D54B6E66B4FD05CA067"/>
          </w:pPr>
          <w:r w:rsidRPr="00A126B3">
            <w:rPr>
              <w:rStyle w:val="PlaceholderText"/>
            </w:rPr>
            <w:t>Click here to enter text.</w:t>
          </w:r>
        </w:p>
      </w:docPartBody>
    </w:docPart>
    <w:docPart>
      <w:docPartPr>
        <w:name w:val="C36AA29CCCB349DD88DCE3B7E39A2E45"/>
        <w:category>
          <w:name w:val="General"/>
          <w:gallery w:val="placeholder"/>
        </w:category>
        <w:types>
          <w:type w:val="bbPlcHdr"/>
        </w:types>
        <w:behaviors>
          <w:behavior w:val="content"/>
        </w:behaviors>
        <w:guid w:val="{1FDF7926-D433-41C7-8E38-4DE6DD7160D3}"/>
      </w:docPartPr>
      <w:docPartBody>
        <w:p w:rsidR="00000000" w:rsidRDefault="00CF3BC1" w:rsidP="00CF3BC1">
          <w:pPr>
            <w:pStyle w:val="C36AA29CCCB349DD88DCE3B7E39A2E45"/>
          </w:pPr>
          <w:r w:rsidRPr="00A126B3">
            <w:rPr>
              <w:rStyle w:val="PlaceholderText"/>
            </w:rPr>
            <w:t>Click here to enter text.</w:t>
          </w:r>
        </w:p>
      </w:docPartBody>
    </w:docPart>
    <w:docPart>
      <w:docPartPr>
        <w:name w:val="FD2FE091BD704760AA91741E10E3A6B0"/>
        <w:category>
          <w:name w:val="General"/>
          <w:gallery w:val="placeholder"/>
        </w:category>
        <w:types>
          <w:type w:val="bbPlcHdr"/>
        </w:types>
        <w:behaviors>
          <w:behavior w:val="content"/>
        </w:behaviors>
        <w:guid w:val="{8BC4DEBB-6758-437D-95FB-AC70C0D7F0E2}"/>
      </w:docPartPr>
      <w:docPartBody>
        <w:p w:rsidR="00000000" w:rsidRDefault="00CF3BC1" w:rsidP="00CF3BC1">
          <w:pPr>
            <w:pStyle w:val="FD2FE091BD704760AA91741E10E3A6B0"/>
          </w:pPr>
          <w:r w:rsidRPr="00A126B3">
            <w:rPr>
              <w:rStyle w:val="PlaceholderText"/>
            </w:rPr>
            <w:t>Click here to enter text.</w:t>
          </w:r>
        </w:p>
      </w:docPartBody>
    </w:docPart>
    <w:docPart>
      <w:docPartPr>
        <w:name w:val="F453EE8D31C74C8D83854F1761165BCF"/>
        <w:category>
          <w:name w:val="General"/>
          <w:gallery w:val="placeholder"/>
        </w:category>
        <w:types>
          <w:type w:val="bbPlcHdr"/>
        </w:types>
        <w:behaviors>
          <w:behavior w:val="content"/>
        </w:behaviors>
        <w:guid w:val="{3562E50F-0FAD-42F5-BF9F-B2A2781ACB08}"/>
      </w:docPartPr>
      <w:docPartBody>
        <w:p w:rsidR="00000000" w:rsidRDefault="00CF3BC1" w:rsidP="00CF3BC1">
          <w:pPr>
            <w:pStyle w:val="F453EE8D31C74C8D83854F1761165BCF"/>
          </w:pPr>
          <w:r w:rsidRPr="00A126B3">
            <w:rPr>
              <w:rStyle w:val="PlaceholderText"/>
            </w:rPr>
            <w:t>Click here to enter text.</w:t>
          </w:r>
        </w:p>
      </w:docPartBody>
    </w:docPart>
    <w:docPart>
      <w:docPartPr>
        <w:name w:val="0BB54B29E0584B2AA5F98F0858F583C4"/>
        <w:category>
          <w:name w:val="General"/>
          <w:gallery w:val="placeholder"/>
        </w:category>
        <w:types>
          <w:type w:val="bbPlcHdr"/>
        </w:types>
        <w:behaviors>
          <w:behavior w:val="content"/>
        </w:behaviors>
        <w:guid w:val="{83D102E3-1BEC-4055-B594-052A076C8E2C}"/>
      </w:docPartPr>
      <w:docPartBody>
        <w:p w:rsidR="00000000" w:rsidRDefault="00CF3BC1" w:rsidP="00CF3BC1">
          <w:pPr>
            <w:pStyle w:val="0BB54B29E0584B2AA5F98F0858F583C4"/>
          </w:pPr>
          <w:r w:rsidRPr="00A126B3">
            <w:rPr>
              <w:rStyle w:val="PlaceholderText"/>
            </w:rPr>
            <w:t>Click here to enter text.</w:t>
          </w:r>
        </w:p>
      </w:docPartBody>
    </w:docPart>
    <w:docPart>
      <w:docPartPr>
        <w:name w:val="B7E89849547C483ABA7442486E4AD640"/>
        <w:category>
          <w:name w:val="General"/>
          <w:gallery w:val="placeholder"/>
        </w:category>
        <w:types>
          <w:type w:val="bbPlcHdr"/>
        </w:types>
        <w:behaviors>
          <w:behavior w:val="content"/>
        </w:behaviors>
        <w:guid w:val="{75799C34-3E04-4CC9-9C4F-91610943CDFF}"/>
      </w:docPartPr>
      <w:docPartBody>
        <w:p w:rsidR="00000000" w:rsidRDefault="00CF3BC1" w:rsidP="00CF3BC1">
          <w:pPr>
            <w:pStyle w:val="B7E89849547C483ABA7442486E4AD640"/>
          </w:pPr>
          <w:r w:rsidRPr="00A126B3">
            <w:rPr>
              <w:rStyle w:val="PlaceholderText"/>
            </w:rPr>
            <w:t>Click here to enter text.</w:t>
          </w:r>
        </w:p>
      </w:docPartBody>
    </w:docPart>
    <w:docPart>
      <w:docPartPr>
        <w:name w:val="665C356FA6AB44AEA6D770EB7A3A22DE"/>
        <w:category>
          <w:name w:val="General"/>
          <w:gallery w:val="placeholder"/>
        </w:category>
        <w:types>
          <w:type w:val="bbPlcHdr"/>
        </w:types>
        <w:behaviors>
          <w:behavior w:val="content"/>
        </w:behaviors>
        <w:guid w:val="{ED658BCD-82A0-42B6-9D53-B305A4209606}"/>
      </w:docPartPr>
      <w:docPartBody>
        <w:p w:rsidR="00000000" w:rsidRDefault="00CF3BC1" w:rsidP="00CF3BC1">
          <w:pPr>
            <w:pStyle w:val="665C356FA6AB44AEA6D770EB7A3A22DE"/>
          </w:pPr>
          <w:r w:rsidRPr="00A126B3">
            <w:rPr>
              <w:rStyle w:val="PlaceholderText"/>
            </w:rPr>
            <w:t>Click here to enter text.</w:t>
          </w:r>
        </w:p>
      </w:docPartBody>
    </w:docPart>
    <w:docPart>
      <w:docPartPr>
        <w:name w:val="570B1B0F15A54FFB80389E47D200A523"/>
        <w:category>
          <w:name w:val="General"/>
          <w:gallery w:val="placeholder"/>
        </w:category>
        <w:types>
          <w:type w:val="bbPlcHdr"/>
        </w:types>
        <w:behaviors>
          <w:behavior w:val="content"/>
        </w:behaviors>
        <w:guid w:val="{FE32CFBF-240F-4DE4-8E02-870CBC8F89E8}"/>
      </w:docPartPr>
      <w:docPartBody>
        <w:p w:rsidR="00000000" w:rsidRDefault="00CF3BC1" w:rsidP="00CF3BC1">
          <w:pPr>
            <w:pStyle w:val="570B1B0F15A54FFB80389E47D200A523"/>
          </w:pPr>
          <w:r w:rsidRPr="00A126B3">
            <w:rPr>
              <w:rStyle w:val="PlaceholderText"/>
            </w:rPr>
            <w:t>Click here to enter text.</w:t>
          </w:r>
        </w:p>
      </w:docPartBody>
    </w:docPart>
    <w:docPart>
      <w:docPartPr>
        <w:name w:val="FCBF71B70CA7474897D462C5C61EFFA3"/>
        <w:category>
          <w:name w:val="General"/>
          <w:gallery w:val="placeholder"/>
        </w:category>
        <w:types>
          <w:type w:val="bbPlcHdr"/>
        </w:types>
        <w:behaviors>
          <w:behavior w:val="content"/>
        </w:behaviors>
        <w:guid w:val="{3E0145A1-44AD-475D-8644-60945DB19DB6}"/>
      </w:docPartPr>
      <w:docPartBody>
        <w:p w:rsidR="00000000" w:rsidRDefault="00CF3BC1" w:rsidP="00CF3BC1">
          <w:pPr>
            <w:pStyle w:val="FCBF71B70CA7474897D462C5C61EFFA3"/>
          </w:pPr>
          <w:r w:rsidRPr="00A126B3">
            <w:rPr>
              <w:rStyle w:val="PlaceholderText"/>
            </w:rPr>
            <w:t>Click here to enter text.</w:t>
          </w:r>
        </w:p>
      </w:docPartBody>
    </w:docPart>
    <w:docPart>
      <w:docPartPr>
        <w:name w:val="2E72DA2C7765497EAC72B3190971CCD6"/>
        <w:category>
          <w:name w:val="General"/>
          <w:gallery w:val="placeholder"/>
        </w:category>
        <w:types>
          <w:type w:val="bbPlcHdr"/>
        </w:types>
        <w:behaviors>
          <w:behavior w:val="content"/>
        </w:behaviors>
        <w:guid w:val="{0B46EC48-8B5C-41BF-986D-05005A425584}"/>
      </w:docPartPr>
      <w:docPartBody>
        <w:p w:rsidR="00000000" w:rsidRDefault="00CF3BC1" w:rsidP="00CF3BC1">
          <w:pPr>
            <w:pStyle w:val="2E72DA2C7765497EAC72B3190971CCD6"/>
          </w:pPr>
          <w:r w:rsidRPr="00A126B3">
            <w:rPr>
              <w:rStyle w:val="PlaceholderText"/>
            </w:rPr>
            <w:t>Click here to enter text.</w:t>
          </w:r>
        </w:p>
      </w:docPartBody>
    </w:docPart>
    <w:docPart>
      <w:docPartPr>
        <w:name w:val="79D6A0E207644DD0B75F5066E3516D63"/>
        <w:category>
          <w:name w:val="General"/>
          <w:gallery w:val="placeholder"/>
        </w:category>
        <w:types>
          <w:type w:val="bbPlcHdr"/>
        </w:types>
        <w:behaviors>
          <w:behavior w:val="content"/>
        </w:behaviors>
        <w:guid w:val="{8C3846AE-E0D6-4C73-B602-302BF9B2790C}"/>
      </w:docPartPr>
      <w:docPartBody>
        <w:p w:rsidR="00000000" w:rsidRDefault="00CF3BC1" w:rsidP="00CF3BC1">
          <w:pPr>
            <w:pStyle w:val="79D6A0E207644DD0B75F5066E3516D63"/>
          </w:pPr>
          <w:r w:rsidRPr="00A126B3">
            <w:rPr>
              <w:rStyle w:val="PlaceholderText"/>
            </w:rPr>
            <w:t>Click here to enter text.</w:t>
          </w:r>
        </w:p>
      </w:docPartBody>
    </w:docPart>
    <w:docPart>
      <w:docPartPr>
        <w:name w:val="43C71787E51C41B1A6BBA30E10A9B8DC"/>
        <w:category>
          <w:name w:val="General"/>
          <w:gallery w:val="placeholder"/>
        </w:category>
        <w:types>
          <w:type w:val="bbPlcHdr"/>
        </w:types>
        <w:behaviors>
          <w:behavior w:val="content"/>
        </w:behaviors>
        <w:guid w:val="{8FF7F3E5-2068-4625-9A57-15B55174D28D}"/>
      </w:docPartPr>
      <w:docPartBody>
        <w:p w:rsidR="00000000" w:rsidRDefault="00CF3BC1" w:rsidP="00CF3BC1">
          <w:pPr>
            <w:pStyle w:val="43C71787E51C41B1A6BBA30E10A9B8DC"/>
          </w:pPr>
          <w:r w:rsidRPr="00A126B3">
            <w:rPr>
              <w:rStyle w:val="PlaceholderText"/>
            </w:rPr>
            <w:t>Click here to enter text.</w:t>
          </w:r>
        </w:p>
      </w:docPartBody>
    </w:docPart>
    <w:docPart>
      <w:docPartPr>
        <w:name w:val="CAB0C9D34E204C8FB027B1E2B80E50F2"/>
        <w:category>
          <w:name w:val="General"/>
          <w:gallery w:val="placeholder"/>
        </w:category>
        <w:types>
          <w:type w:val="bbPlcHdr"/>
        </w:types>
        <w:behaviors>
          <w:behavior w:val="content"/>
        </w:behaviors>
        <w:guid w:val="{DBB3DF05-DD53-4D6E-9274-2212557DEE61}"/>
      </w:docPartPr>
      <w:docPartBody>
        <w:p w:rsidR="00CF3BC1" w:rsidRDefault="00CF3BC1" w:rsidP="00C9435D">
          <w:pPr>
            <w:spacing w:after="0" w:line="240" w:lineRule="auto"/>
            <w:rPr>
              <w:rStyle w:val="PlaceholderText"/>
            </w:rPr>
          </w:pPr>
          <w:r w:rsidRPr="00A126B3">
            <w:rPr>
              <w:rStyle w:val="PlaceholderText"/>
            </w:rPr>
            <w:t>Click here to enter text</w:t>
          </w:r>
        </w:p>
        <w:p w:rsidR="00CF3BC1" w:rsidRDefault="00CF3BC1" w:rsidP="00C9435D">
          <w:pPr>
            <w:spacing w:after="0" w:line="240" w:lineRule="auto"/>
            <w:rPr>
              <w:rStyle w:val="PlaceholderText"/>
            </w:rPr>
          </w:pPr>
        </w:p>
        <w:p w:rsidR="00CF3BC1" w:rsidRDefault="00CF3BC1" w:rsidP="00C9435D">
          <w:pPr>
            <w:spacing w:after="0" w:line="240" w:lineRule="auto"/>
            <w:rPr>
              <w:rStyle w:val="PlaceholderText"/>
            </w:rPr>
          </w:pPr>
        </w:p>
        <w:p w:rsidR="00CF3BC1" w:rsidRDefault="00CF3BC1" w:rsidP="00C9435D">
          <w:pPr>
            <w:spacing w:after="0" w:line="240" w:lineRule="auto"/>
            <w:rPr>
              <w:rStyle w:val="PlaceholderText"/>
            </w:rPr>
          </w:pPr>
        </w:p>
        <w:p w:rsidR="00000000" w:rsidRDefault="00CF3BC1" w:rsidP="00CF3BC1">
          <w:pPr>
            <w:pStyle w:val="CAB0C9D34E204C8FB027B1E2B80E50F2"/>
          </w:pPr>
          <w:r w:rsidRPr="00A126B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C1"/>
    <w:rsid w:val="004D627A"/>
    <w:rsid w:val="00C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BC1"/>
    <w:rPr>
      <w:color w:val="808080"/>
    </w:rPr>
  </w:style>
  <w:style w:type="paragraph" w:customStyle="1" w:styleId="014597DE8C0D4737B12F9126DD667B44">
    <w:name w:val="014597DE8C0D4737B12F9126DD667B44"/>
    <w:rsid w:val="00CF3BC1"/>
  </w:style>
  <w:style w:type="paragraph" w:customStyle="1" w:styleId="AB3D97F53C374F079E714E6F1A063C7F">
    <w:name w:val="AB3D97F53C374F079E714E6F1A063C7F"/>
    <w:rsid w:val="00CF3BC1"/>
  </w:style>
  <w:style w:type="paragraph" w:customStyle="1" w:styleId="05AA8E0EF3784D52ACDE8C1D4DB14034">
    <w:name w:val="05AA8E0EF3784D52ACDE8C1D4DB14034"/>
    <w:rsid w:val="00CF3BC1"/>
  </w:style>
  <w:style w:type="paragraph" w:customStyle="1" w:styleId="05404DBE9ECB44FC9A7D46F86617BFA4">
    <w:name w:val="05404DBE9ECB44FC9A7D46F86617BFA4"/>
    <w:rsid w:val="00CF3BC1"/>
  </w:style>
  <w:style w:type="paragraph" w:customStyle="1" w:styleId="CC6CF281B0FF46029FCE9E519D7B92D7">
    <w:name w:val="CC6CF281B0FF46029FCE9E519D7B92D7"/>
    <w:rsid w:val="00CF3BC1"/>
  </w:style>
  <w:style w:type="paragraph" w:customStyle="1" w:styleId="2E580AAE19CD4598A19F1AC15CF3F145">
    <w:name w:val="2E580AAE19CD4598A19F1AC15CF3F145"/>
    <w:rsid w:val="00CF3BC1"/>
  </w:style>
  <w:style w:type="paragraph" w:customStyle="1" w:styleId="825FE9AB30CE49EAA2C9EBB4C0C68FED">
    <w:name w:val="825FE9AB30CE49EAA2C9EBB4C0C68FED"/>
    <w:rsid w:val="00CF3BC1"/>
  </w:style>
  <w:style w:type="paragraph" w:customStyle="1" w:styleId="E6DD05087F494AF79ED8162D888285EE">
    <w:name w:val="E6DD05087F494AF79ED8162D888285EE"/>
    <w:rsid w:val="00CF3BC1"/>
  </w:style>
  <w:style w:type="paragraph" w:customStyle="1" w:styleId="8BBDA1FF85A54239B8142EB34828313E">
    <w:name w:val="8BBDA1FF85A54239B8142EB34828313E"/>
    <w:rsid w:val="00CF3BC1"/>
  </w:style>
  <w:style w:type="paragraph" w:customStyle="1" w:styleId="7BEFBF8BED6C40F6B95A737D33F48A49">
    <w:name w:val="7BEFBF8BED6C40F6B95A737D33F48A49"/>
    <w:rsid w:val="00CF3BC1"/>
  </w:style>
  <w:style w:type="paragraph" w:customStyle="1" w:styleId="BFF033316EFA4577B6789A60AC82CF87">
    <w:name w:val="BFF033316EFA4577B6789A60AC82CF87"/>
    <w:rsid w:val="00CF3BC1"/>
  </w:style>
  <w:style w:type="paragraph" w:customStyle="1" w:styleId="369C27DF1BA3486DA7BCD36ECD4B6AF0">
    <w:name w:val="369C27DF1BA3486DA7BCD36ECD4B6AF0"/>
    <w:rsid w:val="00CF3BC1"/>
  </w:style>
  <w:style w:type="paragraph" w:customStyle="1" w:styleId="ED9E90A6091B435BAC0D4A8F7FAD5264">
    <w:name w:val="ED9E90A6091B435BAC0D4A8F7FAD5264"/>
    <w:rsid w:val="00CF3BC1"/>
  </w:style>
  <w:style w:type="paragraph" w:customStyle="1" w:styleId="8DBC871423824B7C8F99AED54232D8DB">
    <w:name w:val="8DBC871423824B7C8F99AED54232D8DB"/>
    <w:rsid w:val="00CF3BC1"/>
  </w:style>
  <w:style w:type="paragraph" w:customStyle="1" w:styleId="8A697AD100214ED8B8212A4180941797">
    <w:name w:val="8A697AD100214ED8B8212A4180941797"/>
    <w:rsid w:val="00CF3BC1"/>
  </w:style>
  <w:style w:type="paragraph" w:customStyle="1" w:styleId="BD8F5E2B89004AC78E830731E7067CDA">
    <w:name w:val="BD8F5E2B89004AC78E830731E7067CDA"/>
    <w:rsid w:val="00CF3BC1"/>
  </w:style>
  <w:style w:type="paragraph" w:customStyle="1" w:styleId="881CDB917DE4445A8EE5B460580E0339">
    <w:name w:val="881CDB917DE4445A8EE5B460580E0339"/>
    <w:rsid w:val="00CF3BC1"/>
  </w:style>
  <w:style w:type="paragraph" w:customStyle="1" w:styleId="DE439EB4D93E4ABAB66082DD2B95C5C7">
    <w:name w:val="DE439EB4D93E4ABAB66082DD2B95C5C7"/>
    <w:rsid w:val="00CF3BC1"/>
  </w:style>
  <w:style w:type="paragraph" w:customStyle="1" w:styleId="53D4A85BBB4544C1AFA2978357786B6C">
    <w:name w:val="53D4A85BBB4544C1AFA2978357786B6C"/>
    <w:rsid w:val="00CF3BC1"/>
  </w:style>
  <w:style w:type="paragraph" w:customStyle="1" w:styleId="D763600DABF14F9F8A0C7C282572A131">
    <w:name w:val="D763600DABF14F9F8A0C7C282572A131"/>
    <w:rsid w:val="00CF3BC1"/>
  </w:style>
  <w:style w:type="paragraph" w:customStyle="1" w:styleId="7A812628CF324EFC9037AE7A1E4BD729">
    <w:name w:val="7A812628CF324EFC9037AE7A1E4BD729"/>
    <w:rsid w:val="00CF3BC1"/>
  </w:style>
  <w:style w:type="paragraph" w:customStyle="1" w:styleId="0669C33ED5F74D10B1B9C54D0D9937FA">
    <w:name w:val="0669C33ED5F74D10B1B9C54D0D9937FA"/>
    <w:rsid w:val="00CF3BC1"/>
  </w:style>
  <w:style w:type="paragraph" w:customStyle="1" w:styleId="3BD0CD2D7EA54B2194E9BE57E4F2ED40">
    <w:name w:val="3BD0CD2D7EA54B2194E9BE57E4F2ED40"/>
    <w:rsid w:val="00CF3BC1"/>
  </w:style>
  <w:style w:type="paragraph" w:customStyle="1" w:styleId="135D5AA530D0458C9EC69DAC6D6F8D6F">
    <w:name w:val="135D5AA530D0458C9EC69DAC6D6F8D6F"/>
    <w:rsid w:val="00CF3BC1"/>
  </w:style>
  <w:style w:type="paragraph" w:customStyle="1" w:styleId="5FA3843C7819468FA9F1A68D94CC51EF">
    <w:name w:val="5FA3843C7819468FA9F1A68D94CC51EF"/>
    <w:rsid w:val="00CF3BC1"/>
  </w:style>
  <w:style w:type="paragraph" w:customStyle="1" w:styleId="783D762B8B2C4B66896CF36DAA5D87EE">
    <w:name w:val="783D762B8B2C4B66896CF36DAA5D87EE"/>
    <w:rsid w:val="00CF3BC1"/>
  </w:style>
  <w:style w:type="paragraph" w:customStyle="1" w:styleId="C890142E115241E9897D1AFEBE3365B7">
    <w:name w:val="C890142E115241E9897D1AFEBE3365B7"/>
    <w:rsid w:val="00CF3BC1"/>
  </w:style>
  <w:style w:type="paragraph" w:customStyle="1" w:styleId="5B2E79F8A45B4269BE5A6F12EC441573">
    <w:name w:val="5B2E79F8A45B4269BE5A6F12EC441573"/>
    <w:rsid w:val="00CF3BC1"/>
  </w:style>
  <w:style w:type="paragraph" w:customStyle="1" w:styleId="9FDA8C5E5C9A4AB5B618AE02A01D5CE6">
    <w:name w:val="9FDA8C5E5C9A4AB5B618AE02A01D5CE6"/>
    <w:rsid w:val="00CF3BC1"/>
  </w:style>
  <w:style w:type="paragraph" w:customStyle="1" w:styleId="05B87778004140ED920C16805FAD7B3A">
    <w:name w:val="05B87778004140ED920C16805FAD7B3A"/>
    <w:rsid w:val="00CF3BC1"/>
  </w:style>
  <w:style w:type="paragraph" w:customStyle="1" w:styleId="A01BE3173AAB4E6D9F36B91BC8B894AF">
    <w:name w:val="A01BE3173AAB4E6D9F36B91BC8B894AF"/>
    <w:rsid w:val="00CF3BC1"/>
  </w:style>
  <w:style w:type="paragraph" w:customStyle="1" w:styleId="206A5B13B9CD47D8A67847317B5D7E23">
    <w:name w:val="206A5B13B9CD47D8A67847317B5D7E23"/>
    <w:rsid w:val="00CF3BC1"/>
  </w:style>
  <w:style w:type="paragraph" w:customStyle="1" w:styleId="C72CD352964B47F69DDCCDD3C55F3A84">
    <w:name w:val="C72CD352964B47F69DDCCDD3C55F3A84"/>
    <w:rsid w:val="00CF3BC1"/>
  </w:style>
  <w:style w:type="paragraph" w:customStyle="1" w:styleId="41F6660E14264FF18B6F76B2A52D1F5E">
    <w:name w:val="41F6660E14264FF18B6F76B2A52D1F5E"/>
    <w:rsid w:val="00CF3BC1"/>
  </w:style>
  <w:style w:type="paragraph" w:customStyle="1" w:styleId="498BA77F16E440F4A47C11523E68B772">
    <w:name w:val="498BA77F16E440F4A47C11523E68B772"/>
    <w:rsid w:val="00CF3BC1"/>
  </w:style>
  <w:style w:type="paragraph" w:customStyle="1" w:styleId="319805B2920F4F599A97D1EF099A897A">
    <w:name w:val="319805B2920F4F599A97D1EF099A897A"/>
    <w:rsid w:val="00CF3BC1"/>
  </w:style>
  <w:style w:type="paragraph" w:customStyle="1" w:styleId="6B7C650A1A324633BADCEF96D6FA4FF8">
    <w:name w:val="6B7C650A1A324633BADCEF96D6FA4FF8"/>
    <w:rsid w:val="00CF3BC1"/>
  </w:style>
  <w:style w:type="paragraph" w:customStyle="1" w:styleId="87A0710F76CB4BBE9A3BF9317B4E04FF">
    <w:name w:val="87A0710F76CB4BBE9A3BF9317B4E04FF"/>
    <w:rsid w:val="00CF3BC1"/>
  </w:style>
  <w:style w:type="paragraph" w:customStyle="1" w:styleId="299C48D223F84C18BE887FCC00DC1E57">
    <w:name w:val="299C48D223F84C18BE887FCC00DC1E57"/>
    <w:rsid w:val="00CF3BC1"/>
  </w:style>
  <w:style w:type="paragraph" w:customStyle="1" w:styleId="078BB79B464A4E37A83C05D618E77F55">
    <w:name w:val="078BB79B464A4E37A83C05D618E77F55"/>
    <w:rsid w:val="00CF3BC1"/>
  </w:style>
  <w:style w:type="paragraph" w:customStyle="1" w:styleId="FED150D51CC14E15B5C7E096418E28EA">
    <w:name w:val="FED150D51CC14E15B5C7E096418E28EA"/>
    <w:rsid w:val="00CF3BC1"/>
  </w:style>
  <w:style w:type="paragraph" w:customStyle="1" w:styleId="DE84162DE22E46D6AC45E21422AE3428">
    <w:name w:val="DE84162DE22E46D6AC45E21422AE3428"/>
    <w:rsid w:val="00CF3BC1"/>
  </w:style>
  <w:style w:type="paragraph" w:customStyle="1" w:styleId="946E26A706FF4EA18F86E0246184F58B">
    <w:name w:val="946E26A706FF4EA18F86E0246184F58B"/>
    <w:rsid w:val="00CF3BC1"/>
  </w:style>
  <w:style w:type="paragraph" w:customStyle="1" w:styleId="22273EC3CCC84D54B6E66B4FD05CA067">
    <w:name w:val="22273EC3CCC84D54B6E66B4FD05CA067"/>
    <w:rsid w:val="00CF3BC1"/>
  </w:style>
  <w:style w:type="paragraph" w:customStyle="1" w:styleId="C36AA29CCCB349DD88DCE3B7E39A2E45">
    <w:name w:val="C36AA29CCCB349DD88DCE3B7E39A2E45"/>
    <w:rsid w:val="00CF3BC1"/>
  </w:style>
  <w:style w:type="paragraph" w:customStyle="1" w:styleId="FD2FE091BD704760AA91741E10E3A6B0">
    <w:name w:val="FD2FE091BD704760AA91741E10E3A6B0"/>
    <w:rsid w:val="00CF3BC1"/>
  </w:style>
  <w:style w:type="paragraph" w:customStyle="1" w:styleId="F453EE8D31C74C8D83854F1761165BCF">
    <w:name w:val="F453EE8D31C74C8D83854F1761165BCF"/>
    <w:rsid w:val="00CF3BC1"/>
  </w:style>
  <w:style w:type="paragraph" w:customStyle="1" w:styleId="0BB54B29E0584B2AA5F98F0858F583C4">
    <w:name w:val="0BB54B29E0584B2AA5F98F0858F583C4"/>
    <w:rsid w:val="00CF3BC1"/>
  </w:style>
  <w:style w:type="paragraph" w:customStyle="1" w:styleId="B7E89849547C483ABA7442486E4AD640">
    <w:name w:val="B7E89849547C483ABA7442486E4AD640"/>
    <w:rsid w:val="00CF3BC1"/>
  </w:style>
  <w:style w:type="paragraph" w:customStyle="1" w:styleId="665C356FA6AB44AEA6D770EB7A3A22DE">
    <w:name w:val="665C356FA6AB44AEA6D770EB7A3A22DE"/>
    <w:rsid w:val="00CF3BC1"/>
  </w:style>
  <w:style w:type="paragraph" w:customStyle="1" w:styleId="570B1B0F15A54FFB80389E47D200A523">
    <w:name w:val="570B1B0F15A54FFB80389E47D200A523"/>
    <w:rsid w:val="00CF3BC1"/>
  </w:style>
  <w:style w:type="paragraph" w:customStyle="1" w:styleId="FCBF71B70CA7474897D462C5C61EFFA3">
    <w:name w:val="FCBF71B70CA7474897D462C5C61EFFA3"/>
    <w:rsid w:val="00CF3BC1"/>
  </w:style>
  <w:style w:type="paragraph" w:customStyle="1" w:styleId="2E72DA2C7765497EAC72B3190971CCD6">
    <w:name w:val="2E72DA2C7765497EAC72B3190971CCD6"/>
    <w:rsid w:val="00CF3BC1"/>
  </w:style>
  <w:style w:type="paragraph" w:customStyle="1" w:styleId="79D6A0E207644DD0B75F5066E3516D63">
    <w:name w:val="79D6A0E207644DD0B75F5066E3516D63"/>
    <w:rsid w:val="00CF3BC1"/>
  </w:style>
  <w:style w:type="paragraph" w:customStyle="1" w:styleId="43C71787E51C41B1A6BBA30E10A9B8DC">
    <w:name w:val="43C71787E51C41B1A6BBA30E10A9B8DC"/>
    <w:rsid w:val="00CF3BC1"/>
  </w:style>
  <w:style w:type="paragraph" w:customStyle="1" w:styleId="CAB0C9D34E204C8FB027B1E2B80E50F2">
    <w:name w:val="CAB0C9D34E204C8FB027B1E2B80E50F2"/>
    <w:rsid w:val="00CF3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0B2832453DD458F1DAF75E61692B6" ma:contentTypeVersion="12" ma:contentTypeDescription="Create a new document." ma:contentTypeScope="" ma:versionID="9d5a8a0641a854d59898d2fe0086ff2c">
  <xsd:schema xmlns:xsd="http://www.w3.org/2001/XMLSchema" xmlns:xs="http://www.w3.org/2001/XMLSchema" xmlns:p="http://schemas.microsoft.com/office/2006/metadata/properties" xmlns:ns2="831fd51b-fcc6-4511-acf5-cf7b609bf0c8" xmlns:ns3="68749a24-087e-483a-b3ae-52967f045e98" targetNamespace="http://schemas.microsoft.com/office/2006/metadata/properties" ma:root="true" ma:fieldsID="591ed560e7c1ed5ad34b411ddb1c9e1d" ns2:_="" ns3:_="">
    <xsd:import namespace="831fd51b-fcc6-4511-acf5-cf7b609bf0c8"/>
    <xsd:import namespace="68749a24-087e-483a-b3ae-52967f045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fd51b-fcc6-4511-acf5-cf7b609bf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9a24-087e-483a-b3ae-52967f045e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A6F28EF-BF7F-4138-971A-866B01729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CEFDE-D9E4-4734-B7C3-EFE71696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fd51b-fcc6-4511-acf5-cf7b609bf0c8"/>
    <ds:schemaRef ds:uri="68749a24-087e-483a-b3ae-52967f045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FE4DA-F973-48AD-9B8F-D51A4A171AC5}">
  <ds:schemaRefs>
    <ds:schemaRef ds:uri="http://schemas.microsoft.com/sharepoint/v3/contenttype/forms"/>
  </ds:schemaRefs>
</ds:datastoreItem>
</file>

<file path=customXml/itemProps4.xml><?xml version="1.0" encoding="utf-8"?>
<ds:datastoreItem xmlns:ds="http://schemas.openxmlformats.org/officeDocument/2006/customXml" ds:itemID="{CB666F45-475C-4425-8014-43390A8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design).dotx</Template>
  <TotalTime>6</TotalTime>
  <Pages>5</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Plessis, Elizabeth</dc:creator>
  <cp:keywords/>
  <dc:description/>
  <cp:lastModifiedBy>Crocker, Chas</cp:lastModifiedBy>
  <cp:revision>3</cp:revision>
  <cp:lastPrinted>2017-08-03T15:04:00Z</cp:lastPrinted>
  <dcterms:created xsi:type="dcterms:W3CDTF">2024-08-28T16:17:00Z</dcterms:created>
  <dcterms:modified xsi:type="dcterms:W3CDTF">2024-08-28T16:23:00Z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0x010100F050B2832453DD458F1DAF75E61692B6</vt:lpwstr>
  </property>
</Properties>
</file>